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ahoma" w:hAnsi="Tahoma" w:cs="Tahoma"/>
          <w:b/>
          <w:sz w:val="24"/>
        </w:rPr>
        <w:id w:val="-701015469"/>
        <w:lock w:val="contentLocked"/>
        <w:placeholder>
          <w:docPart w:val="DefaultPlaceholder_1082065158"/>
        </w:placeholder>
        <w:group/>
      </w:sdtPr>
      <w:sdtEndPr>
        <w:rPr>
          <w:b w:val="0"/>
          <w:sz w:val="20"/>
          <w:szCs w:val="20"/>
        </w:rPr>
      </w:sdtEndPr>
      <w:sdtContent>
        <w:p w14:paraId="356C6B81" w14:textId="77777777" w:rsidR="00466882" w:rsidRPr="006E0A6C" w:rsidRDefault="00466882" w:rsidP="00466882">
          <w:pPr>
            <w:pStyle w:val="En-tte"/>
            <w:rPr>
              <w:rFonts w:ascii="Tahoma" w:hAnsi="Tahoma" w:cs="Tahoma"/>
              <w:b/>
              <w:sz w:val="24"/>
            </w:rPr>
          </w:pPr>
          <w:r w:rsidRPr="006E0A6C">
            <w:rPr>
              <w:rFonts w:ascii="Tahoma" w:hAnsi="Tahoma" w:cs="Tahoma"/>
              <w:b/>
              <w:sz w:val="24"/>
            </w:rPr>
            <w:t>COMPOSTELLE  POUR  TOUS</w:t>
          </w:r>
        </w:p>
        <w:p w14:paraId="1B64F25B" w14:textId="00647E29" w:rsidR="00466882" w:rsidRDefault="00466882" w:rsidP="00466882">
          <w:pPr>
            <w:pStyle w:val="En-tte"/>
            <w:rPr>
              <w:rFonts w:ascii="Tahoma" w:hAnsi="Tahoma" w:cs="Tahoma"/>
              <w:b/>
              <w:sz w:val="24"/>
            </w:rPr>
          </w:pPr>
          <w:r w:rsidRPr="006E0A6C">
            <w:rPr>
              <w:rFonts w:ascii="Tahoma" w:hAnsi="Tahoma" w:cs="Tahoma"/>
              <w:b/>
              <w:sz w:val="24"/>
            </w:rPr>
            <w:t>Pèlerinage  20</w:t>
          </w:r>
          <w:r w:rsidR="005F78DF">
            <w:rPr>
              <w:rFonts w:ascii="Tahoma" w:hAnsi="Tahoma" w:cs="Tahoma"/>
              <w:b/>
              <w:sz w:val="24"/>
            </w:rPr>
            <w:t>2</w:t>
          </w:r>
          <w:r w:rsidR="00AC357D">
            <w:rPr>
              <w:rFonts w:ascii="Tahoma" w:hAnsi="Tahoma" w:cs="Tahoma"/>
              <w:b/>
              <w:sz w:val="24"/>
            </w:rPr>
            <w:t>6</w:t>
          </w:r>
        </w:p>
        <w:p w14:paraId="0AB25345" w14:textId="77777777" w:rsidR="006E0A6C" w:rsidRPr="006E0A6C" w:rsidRDefault="006E0A6C" w:rsidP="00466882">
          <w:pPr>
            <w:pStyle w:val="En-tte"/>
            <w:rPr>
              <w:rFonts w:ascii="Tahoma" w:hAnsi="Tahoma" w:cs="Tahoma"/>
              <w:b/>
              <w:sz w:val="14"/>
            </w:rPr>
          </w:pPr>
        </w:p>
        <w:tbl>
          <w:tblPr>
            <w:tblStyle w:val="Grilledutablea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951"/>
            <w:gridCol w:w="6095"/>
            <w:gridCol w:w="1840"/>
          </w:tblGrid>
          <w:tr w:rsidR="00466882" w:rsidRPr="006E0A6C" w14:paraId="45E975CA" w14:textId="77777777" w:rsidTr="006E0A6C">
            <w:tc>
              <w:tcPr>
                <w:tcW w:w="1951" w:type="dxa"/>
                <w:tcBorders>
                  <w:right w:val="single" w:sz="18" w:space="0" w:color="auto"/>
                </w:tcBorders>
              </w:tcPr>
              <w:p w14:paraId="7631391B" w14:textId="77777777" w:rsidR="00466882" w:rsidRPr="006E0A6C" w:rsidRDefault="00466882" w:rsidP="00452F46">
                <w:pPr>
                  <w:pStyle w:val="En-tte"/>
                  <w:rPr>
                    <w:rFonts w:ascii="Tahoma" w:hAnsi="Tahoma" w:cs="Tahoma"/>
                    <w:b/>
                    <w:sz w:val="24"/>
                  </w:rPr>
                </w:pPr>
              </w:p>
            </w:tc>
            <w:tc>
              <w:tcPr>
                <w:tcW w:w="6095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C6D9F1" w:themeFill="text2" w:themeFillTint="33"/>
              </w:tcPr>
              <w:p w14:paraId="5968C61B" w14:textId="77777777" w:rsidR="00466882" w:rsidRPr="006E0A6C" w:rsidRDefault="00466882" w:rsidP="00452F46">
                <w:pPr>
                  <w:pStyle w:val="En-tte"/>
                  <w:rPr>
                    <w:rFonts w:ascii="Tahoma" w:hAnsi="Tahoma" w:cs="Tahoma"/>
                    <w:b/>
                    <w:sz w:val="10"/>
                  </w:rPr>
                </w:pPr>
              </w:p>
              <w:p w14:paraId="2384D90B" w14:textId="12784EF8" w:rsidR="001B47BE" w:rsidRDefault="00A647C5" w:rsidP="006E0A6C">
                <w:pPr>
                  <w:pStyle w:val="En-tte"/>
                  <w:jc w:val="center"/>
                  <w:rPr>
                    <w:rFonts w:ascii="Tahoma" w:hAnsi="Tahoma" w:cs="Tahoma"/>
                    <w:b/>
                    <w:sz w:val="24"/>
                  </w:rPr>
                </w:pPr>
                <w:r>
                  <w:rPr>
                    <w:rFonts w:ascii="Tahoma" w:hAnsi="Tahoma" w:cs="Tahoma"/>
                    <w:b/>
                    <w:sz w:val="24"/>
                  </w:rPr>
                  <w:t xml:space="preserve">Candidature </w:t>
                </w:r>
                <w:r w:rsidR="00D92A13">
                  <w:rPr>
                    <w:rFonts w:ascii="Tahoma" w:hAnsi="Tahoma" w:cs="Tahoma"/>
                    <w:b/>
                    <w:sz w:val="24"/>
                  </w:rPr>
                  <w:t xml:space="preserve">Pèlerin </w:t>
                </w:r>
                <w:r>
                  <w:rPr>
                    <w:rFonts w:ascii="Tahoma" w:hAnsi="Tahoma" w:cs="Tahoma"/>
                    <w:b/>
                    <w:sz w:val="24"/>
                  </w:rPr>
                  <w:t>volontaire accompagnant</w:t>
                </w:r>
              </w:p>
              <w:p w14:paraId="3A874FAA" w14:textId="77777777" w:rsidR="00466882" w:rsidRPr="006E0A6C" w:rsidRDefault="00466882" w:rsidP="006E0A6C">
                <w:pPr>
                  <w:pStyle w:val="En-tte"/>
                  <w:jc w:val="center"/>
                  <w:rPr>
                    <w:rFonts w:ascii="Tahoma" w:hAnsi="Tahoma" w:cs="Tahoma"/>
                    <w:b/>
                    <w:sz w:val="24"/>
                  </w:rPr>
                </w:pPr>
                <w:r w:rsidRPr="006E0A6C">
                  <w:rPr>
                    <w:rFonts w:ascii="Tahoma" w:hAnsi="Tahoma" w:cs="Tahoma"/>
                    <w:b/>
                    <w:sz w:val="24"/>
                  </w:rPr>
                  <w:t>Fiche de renseignements</w:t>
                </w:r>
              </w:p>
              <w:p w14:paraId="74081056" w14:textId="77777777" w:rsidR="00466882" w:rsidRPr="006E0A6C" w:rsidRDefault="00466882" w:rsidP="00452F46">
                <w:pPr>
                  <w:pStyle w:val="En-tte"/>
                  <w:rPr>
                    <w:rFonts w:ascii="Tahoma" w:hAnsi="Tahoma" w:cs="Tahoma"/>
                    <w:b/>
                    <w:sz w:val="10"/>
                  </w:rPr>
                </w:pPr>
              </w:p>
            </w:tc>
            <w:tc>
              <w:tcPr>
                <w:tcW w:w="1840" w:type="dxa"/>
                <w:tcBorders>
                  <w:left w:val="single" w:sz="18" w:space="0" w:color="auto"/>
                </w:tcBorders>
              </w:tcPr>
              <w:p w14:paraId="74679C70" w14:textId="77777777" w:rsidR="00466882" w:rsidRPr="006E0A6C" w:rsidRDefault="00466882" w:rsidP="00452F46">
                <w:pPr>
                  <w:pStyle w:val="En-tte"/>
                  <w:rPr>
                    <w:rFonts w:ascii="Tahoma" w:hAnsi="Tahoma" w:cs="Tahoma"/>
                    <w:b/>
                    <w:sz w:val="24"/>
                  </w:rPr>
                </w:pPr>
              </w:p>
            </w:tc>
          </w:tr>
        </w:tbl>
        <w:p w14:paraId="28589F06" w14:textId="77777777" w:rsidR="004E6F47" w:rsidRDefault="004E6F47" w:rsidP="00343C04">
          <w:pPr>
            <w:spacing w:after="0"/>
            <w:jc w:val="both"/>
            <w:rPr>
              <w:rFonts w:ascii="Tahoma" w:hAnsi="Tahoma" w:cs="Tahoma"/>
              <w:sz w:val="20"/>
            </w:rPr>
          </w:pPr>
        </w:p>
        <w:p w14:paraId="6AD97E72" w14:textId="77777777" w:rsidR="006E0A6C" w:rsidRPr="006E0A6C" w:rsidRDefault="006E0A6C" w:rsidP="00343C04">
          <w:pPr>
            <w:spacing w:after="0"/>
            <w:jc w:val="both"/>
            <w:rPr>
              <w:rFonts w:ascii="Tahoma" w:hAnsi="Tahoma" w:cs="Tahoma"/>
              <w:sz w:val="20"/>
            </w:rPr>
          </w:pPr>
        </w:p>
        <w:p w14:paraId="34D4D061" w14:textId="77777777" w:rsidR="00F74A21" w:rsidRPr="00D27E8B" w:rsidRDefault="00343C04" w:rsidP="00F06423">
          <w:pPr>
            <w:spacing w:after="0" w:line="360" w:lineRule="auto"/>
            <w:jc w:val="both"/>
            <w:rPr>
              <w:rFonts w:ascii="Tahoma" w:hAnsi="Tahoma" w:cs="Tahoma"/>
            </w:rPr>
          </w:pPr>
          <w:r w:rsidRPr="00D27E8B">
            <w:rPr>
              <w:rFonts w:ascii="Tahoma" w:hAnsi="Tahoma" w:cs="Tahoma"/>
            </w:rPr>
            <w:t>Nom :</w:t>
          </w:r>
          <w:r w:rsidR="00D8444C" w:rsidRPr="00D27E8B">
            <w:rPr>
              <w:rFonts w:ascii="Tahoma" w:hAnsi="Tahoma" w:cs="Tahoma"/>
            </w:rPr>
            <w:t xml:space="preserve">     </w:t>
          </w:r>
          <w:sdt>
            <w:sdtPr>
              <w:rPr>
                <w:rFonts w:ascii="Tahoma" w:hAnsi="Tahoma" w:cs="Tahoma"/>
              </w:rPr>
              <w:id w:val="-874539043"/>
              <w:placeholder>
                <w:docPart w:val="19562271F29C44F3B7B9A4ECFAAABF96"/>
              </w:placeholder>
              <w:showingPlcHdr/>
            </w:sdtPr>
            <w:sdtContent>
              <w:r w:rsidR="00C64C0C" w:rsidRPr="000A7261">
                <w:rPr>
                  <w:rStyle w:val="Textedelespacerserv"/>
                  <w:color w:val="FFFFFF" w:themeColor="background1"/>
                </w:rPr>
                <w:t>Cliquez ici pour taper du texte.</w:t>
              </w:r>
            </w:sdtContent>
          </w:sdt>
          <w:r w:rsidR="00D8444C" w:rsidRPr="00D27E8B">
            <w:rPr>
              <w:rFonts w:ascii="Tahoma" w:hAnsi="Tahoma" w:cs="Tahoma"/>
            </w:rPr>
            <w:tab/>
            <w:t xml:space="preserve">Prénoms :     </w:t>
          </w:r>
          <w:sdt>
            <w:sdtPr>
              <w:rPr>
                <w:rFonts w:ascii="Tahoma" w:hAnsi="Tahoma" w:cs="Tahoma"/>
              </w:rPr>
              <w:id w:val="666745817"/>
              <w:placeholder>
                <w:docPart w:val="C0734D7EF3E445ABBD619FCCB21A786D"/>
              </w:placeholder>
              <w:showingPlcHdr/>
            </w:sdtPr>
            <w:sdtContent>
              <w:r w:rsidR="00C64C0C" w:rsidRPr="000A7261">
                <w:rPr>
                  <w:rStyle w:val="Textedelespacerserv"/>
                  <w:color w:val="FFFFFF" w:themeColor="background1"/>
                </w:rPr>
                <w:t>Cliquez ici pour taper du texte.</w:t>
              </w:r>
            </w:sdtContent>
          </w:sdt>
        </w:p>
        <w:p w14:paraId="634AE18B" w14:textId="77777777" w:rsidR="00065814" w:rsidRPr="00D27E8B" w:rsidRDefault="00F74A21" w:rsidP="00F06423">
          <w:pPr>
            <w:spacing w:after="0" w:line="360" w:lineRule="auto"/>
            <w:jc w:val="both"/>
            <w:rPr>
              <w:rFonts w:ascii="Tahoma" w:hAnsi="Tahoma" w:cs="Tahoma"/>
            </w:rPr>
          </w:pPr>
          <w:r w:rsidRPr="00D27E8B">
            <w:rPr>
              <w:rFonts w:ascii="Tahoma" w:hAnsi="Tahoma" w:cs="Tahoma"/>
            </w:rPr>
            <w:t>Date de naissance :</w:t>
          </w:r>
          <w:r w:rsidR="00466882" w:rsidRPr="00D27E8B">
            <w:rPr>
              <w:rFonts w:ascii="Tahoma" w:hAnsi="Tahoma" w:cs="Tahoma"/>
            </w:rPr>
            <w:t xml:space="preserve">     </w:t>
          </w:r>
          <w:sdt>
            <w:sdtPr>
              <w:rPr>
                <w:rFonts w:ascii="Tahoma" w:hAnsi="Tahoma" w:cs="Tahoma"/>
              </w:rPr>
              <w:id w:val="41724331"/>
              <w:placeholder>
                <w:docPart w:val="8A5E0095B56A4637981A8C6B8964D2BF"/>
              </w:placeholder>
              <w:showingPlcHdr/>
            </w:sdtPr>
            <w:sdtContent>
              <w:r w:rsidR="00C64C0C" w:rsidRPr="000A7261">
                <w:rPr>
                  <w:rStyle w:val="Textedelespacerserv"/>
                  <w:color w:val="FFFFFF" w:themeColor="background1"/>
                </w:rPr>
                <w:t>Cliquez ici pour taper du texte.</w:t>
              </w:r>
            </w:sdtContent>
          </w:sdt>
        </w:p>
        <w:p w14:paraId="4ABB7633" w14:textId="77777777" w:rsidR="00343C04" w:rsidRPr="00D27E8B" w:rsidRDefault="00F74A21" w:rsidP="00F06423">
          <w:pPr>
            <w:spacing w:line="360" w:lineRule="auto"/>
            <w:jc w:val="both"/>
            <w:rPr>
              <w:rFonts w:ascii="Tahoma" w:hAnsi="Tahoma" w:cs="Tahoma"/>
            </w:rPr>
          </w:pPr>
          <w:r w:rsidRPr="00D27E8B">
            <w:rPr>
              <w:rFonts w:ascii="Tahoma" w:hAnsi="Tahoma" w:cs="Tahoma"/>
            </w:rPr>
            <w:t>Situation de famille :</w:t>
          </w:r>
          <w:r w:rsidR="0056422E" w:rsidRPr="00D27E8B">
            <w:rPr>
              <w:rFonts w:ascii="Tahoma" w:hAnsi="Tahoma" w:cs="Tahoma"/>
            </w:rPr>
            <w:t xml:space="preserve">     </w:t>
          </w:r>
          <w:sdt>
            <w:sdtPr>
              <w:rPr>
                <w:rFonts w:ascii="Tahoma" w:hAnsi="Tahoma" w:cs="Tahoma"/>
              </w:rPr>
              <w:id w:val="-1459796347"/>
              <w:placeholder>
                <w:docPart w:val="7F4762A99B1B40659C8BBAA1CC09B37E"/>
              </w:placeholder>
              <w:showingPlcHdr/>
            </w:sdtPr>
            <w:sdtContent>
              <w:r w:rsidR="00C64C0C" w:rsidRPr="000A7261">
                <w:rPr>
                  <w:rStyle w:val="Textedelespacerserv"/>
                  <w:color w:val="FFFFFF" w:themeColor="background1"/>
                </w:rPr>
                <w:t>Cliquez ici pour taper du texte.</w:t>
              </w:r>
            </w:sdtContent>
          </w:sdt>
        </w:p>
        <w:p w14:paraId="14B2612A" w14:textId="77777777" w:rsidR="00DB6118" w:rsidRPr="00D27E8B" w:rsidRDefault="00DB6118" w:rsidP="00F06423">
          <w:pPr>
            <w:spacing w:after="0" w:line="360" w:lineRule="auto"/>
            <w:jc w:val="both"/>
            <w:rPr>
              <w:rFonts w:ascii="Tahoma" w:hAnsi="Tahoma" w:cs="Tahoma"/>
            </w:rPr>
          </w:pPr>
          <w:r w:rsidRPr="00D27E8B">
            <w:rPr>
              <w:rFonts w:ascii="Tahoma" w:hAnsi="Tahoma" w:cs="Tahoma"/>
            </w:rPr>
            <w:t>Adresse</w:t>
          </w:r>
        </w:p>
        <w:p w14:paraId="1A464B8C" w14:textId="77777777" w:rsidR="00DB6118" w:rsidRPr="00D27E8B" w:rsidRDefault="00466882" w:rsidP="00F06423">
          <w:pPr>
            <w:spacing w:after="0" w:line="360" w:lineRule="auto"/>
            <w:jc w:val="both"/>
            <w:rPr>
              <w:rFonts w:ascii="Tahoma" w:hAnsi="Tahoma" w:cs="Tahoma"/>
            </w:rPr>
          </w:pPr>
          <w:r w:rsidRPr="00D27E8B">
            <w:rPr>
              <w:rFonts w:ascii="Tahoma" w:hAnsi="Tahoma" w:cs="Tahoma"/>
            </w:rPr>
            <w:t>R</w:t>
          </w:r>
          <w:r w:rsidR="00DB6118" w:rsidRPr="00D27E8B">
            <w:rPr>
              <w:rFonts w:ascii="Tahoma" w:hAnsi="Tahoma" w:cs="Tahoma"/>
            </w:rPr>
            <w:t>ue</w:t>
          </w:r>
          <w:r w:rsidR="00D27E8B" w:rsidRPr="00D27E8B">
            <w:rPr>
              <w:rFonts w:ascii="Tahoma" w:hAnsi="Tahoma" w:cs="Tahoma"/>
            </w:rPr>
            <w:t xml:space="preserve"> :     </w:t>
          </w:r>
          <w:sdt>
            <w:sdtPr>
              <w:rPr>
                <w:rFonts w:ascii="Tahoma" w:hAnsi="Tahoma" w:cs="Tahoma"/>
              </w:rPr>
              <w:id w:val="353008155"/>
              <w:placeholder>
                <w:docPart w:val="F0B43F4DAF6342D7A8D40061C0981ADE"/>
              </w:placeholder>
              <w:showingPlcHdr/>
            </w:sdtPr>
            <w:sdtContent>
              <w:r w:rsidR="00C64C0C" w:rsidRPr="000A7261">
                <w:rPr>
                  <w:rStyle w:val="Textedelespacerserv"/>
                  <w:color w:val="FFFFFF" w:themeColor="background1"/>
                </w:rPr>
                <w:t>Cliquez ici pour taper du texte.</w:t>
              </w:r>
            </w:sdtContent>
          </w:sdt>
        </w:p>
        <w:p w14:paraId="15CCF1AF" w14:textId="77777777" w:rsidR="00DB6118" w:rsidRPr="00D27E8B" w:rsidRDefault="00DB6118" w:rsidP="00F06423">
          <w:pPr>
            <w:spacing w:after="0" w:line="360" w:lineRule="auto"/>
            <w:jc w:val="both"/>
            <w:rPr>
              <w:rFonts w:ascii="Tahoma" w:hAnsi="Tahoma" w:cs="Tahoma"/>
            </w:rPr>
          </w:pPr>
          <w:r w:rsidRPr="00D27E8B">
            <w:rPr>
              <w:rFonts w:ascii="Tahoma" w:hAnsi="Tahoma" w:cs="Tahoma"/>
            </w:rPr>
            <w:t>Code postal :</w:t>
          </w:r>
          <w:r w:rsidR="00466882" w:rsidRPr="00D27E8B">
            <w:rPr>
              <w:rFonts w:ascii="Tahoma" w:hAnsi="Tahoma" w:cs="Tahoma"/>
            </w:rPr>
            <w:t xml:space="preserve">     </w:t>
          </w:r>
          <w:sdt>
            <w:sdtPr>
              <w:rPr>
                <w:rFonts w:ascii="Tahoma" w:hAnsi="Tahoma" w:cs="Tahoma"/>
              </w:rPr>
              <w:id w:val="-1350559306"/>
              <w:placeholder>
                <w:docPart w:val="355A1F06CA0643D7874160776FFFCA8E"/>
              </w:placeholder>
              <w:showingPlcHdr/>
            </w:sdtPr>
            <w:sdtContent>
              <w:r w:rsidR="00C64C0C" w:rsidRPr="000A7261">
                <w:rPr>
                  <w:rStyle w:val="Textedelespacerserv"/>
                  <w:color w:val="FFFFFF" w:themeColor="background1"/>
                </w:rPr>
                <w:t>Cliquez ici pour taper du texte.</w:t>
              </w:r>
            </w:sdtContent>
          </w:sdt>
          <w:r w:rsidR="00466882" w:rsidRPr="00D27E8B">
            <w:rPr>
              <w:rFonts w:ascii="Tahoma" w:hAnsi="Tahoma" w:cs="Tahoma"/>
            </w:rPr>
            <w:tab/>
          </w:r>
          <w:r w:rsidRPr="00D27E8B">
            <w:rPr>
              <w:rFonts w:ascii="Tahoma" w:hAnsi="Tahoma" w:cs="Tahoma"/>
            </w:rPr>
            <w:t>Commune :</w:t>
          </w:r>
          <w:r w:rsidR="00466882" w:rsidRPr="00D27E8B">
            <w:rPr>
              <w:rFonts w:ascii="Tahoma" w:hAnsi="Tahoma" w:cs="Tahoma"/>
            </w:rPr>
            <w:t xml:space="preserve">     </w:t>
          </w:r>
          <w:sdt>
            <w:sdtPr>
              <w:rPr>
                <w:rFonts w:ascii="Tahoma" w:hAnsi="Tahoma" w:cs="Tahoma"/>
              </w:rPr>
              <w:id w:val="-1924635930"/>
              <w:placeholder>
                <w:docPart w:val="D02813839B2242A6B7079582A1AC0073"/>
              </w:placeholder>
              <w:showingPlcHdr/>
            </w:sdtPr>
            <w:sdtContent>
              <w:r w:rsidR="00C64C0C" w:rsidRPr="000A7261">
                <w:rPr>
                  <w:rStyle w:val="Textedelespacerserv"/>
                  <w:color w:val="FFFFFF" w:themeColor="background1"/>
                </w:rPr>
                <w:t>Cliquez ici pour taper du texte.</w:t>
              </w:r>
            </w:sdtContent>
          </w:sdt>
        </w:p>
        <w:p w14:paraId="72608669" w14:textId="77777777" w:rsidR="00DB6118" w:rsidRPr="00D27E8B" w:rsidRDefault="00DB6118" w:rsidP="00F06423">
          <w:pPr>
            <w:spacing w:after="0" w:line="360" w:lineRule="auto"/>
            <w:jc w:val="both"/>
            <w:rPr>
              <w:rFonts w:ascii="Tahoma" w:hAnsi="Tahoma" w:cs="Tahoma"/>
            </w:rPr>
          </w:pPr>
          <w:r w:rsidRPr="00D27E8B">
            <w:rPr>
              <w:rFonts w:ascii="Tahoma" w:hAnsi="Tahoma" w:cs="Tahoma"/>
            </w:rPr>
            <w:t>Tél fixe :</w:t>
          </w:r>
          <w:r w:rsidR="00466882" w:rsidRPr="00D27E8B">
            <w:rPr>
              <w:rFonts w:ascii="Tahoma" w:hAnsi="Tahoma" w:cs="Tahoma"/>
            </w:rPr>
            <w:t xml:space="preserve">     </w:t>
          </w:r>
          <w:sdt>
            <w:sdtPr>
              <w:rPr>
                <w:rFonts w:ascii="Tahoma" w:hAnsi="Tahoma" w:cs="Tahoma"/>
              </w:rPr>
              <w:id w:val="-1156830589"/>
              <w:placeholder>
                <w:docPart w:val="6493D16D38334DC1AD58D9FA33D3A2BC"/>
              </w:placeholder>
              <w:showingPlcHdr/>
            </w:sdtPr>
            <w:sdtContent>
              <w:r w:rsidR="00C64C0C" w:rsidRPr="006E531E">
                <w:rPr>
                  <w:rStyle w:val="Textedelespacerserv"/>
                  <w:color w:val="FFFFFF" w:themeColor="background1"/>
                </w:rPr>
                <w:t>Cliquez ici pour taper du texte.</w:t>
              </w:r>
            </w:sdtContent>
          </w:sdt>
          <w:r w:rsidR="00466882" w:rsidRPr="00D27E8B">
            <w:rPr>
              <w:rFonts w:ascii="Tahoma" w:hAnsi="Tahoma" w:cs="Tahoma"/>
            </w:rPr>
            <w:tab/>
          </w:r>
          <w:r w:rsidR="00466882" w:rsidRPr="00D27E8B">
            <w:rPr>
              <w:rFonts w:ascii="Tahoma" w:hAnsi="Tahoma" w:cs="Tahoma"/>
            </w:rPr>
            <w:tab/>
          </w:r>
          <w:r w:rsidRPr="00D27E8B">
            <w:rPr>
              <w:rFonts w:ascii="Tahoma" w:hAnsi="Tahoma" w:cs="Tahoma"/>
            </w:rPr>
            <w:t>Tél portable :</w:t>
          </w:r>
          <w:r w:rsidR="00466882" w:rsidRPr="00D27E8B">
            <w:rPr>
              <w:rFonts w:ascii="Tahoma" w:hAnsi="Tahoma" w:cs="Tahoma"/>
            </w:rPr>
            <w:t xml:space="preserve">     </w:t>
          </w:r>
          <w:sdt>
            <w:sdtPr>
              <w:rPr>
                <w:rFonts w:ascii="Tahoma" w:hAnsi="Tahoma" w:cs="Tahoma"/>
              </w:rPr>
              <w:id w:val="2091885488"/>
              <w:placeholder>
                <w:docPart w:val="E977F8B4015D404A9FFB71467B71EAA2"/>
              </w:placeholder>
              <w:showingPlcHdr/>
            </w:sdtPr>
            <w:sdtContent>
              <w:r w:rsidR="00C64C0C" w:rsidRPr="006E531E">
                <w:rPr>
                  <w:rStyle w:val="Textedelespacerserv"/>
                  <w:color w:val="FFFFFF" w:themeColor="background1"/>
                </w:rPr>
                <w:t>Cliquez ici pour taper du texte.</w:t>
              </w:r>
            </w:sdtContent>
          </w:sdt>
        </w:p>
        <w:p w14:paraId="7C11610D" w14:textId="77777777" w:rsidR="00DB6118" w:rsidRPr="00D27E8B" w:rsidRDefault="00DB6118" w:rsidP="00F06423">
          <w:pPr>
            <w:spacing w:line="360" w:lineRule="auto"/>
            <w:jc w:val="both"/>
            <w:rPr>
              <w:rFonts w:ascii="Tahoma" w:hAnsi="Tahoma" w:cs="Tahoma"/>
            </w:rPr>
          </w:pPr>
          <w:r w:rsidRPr="00D27E8B">
            <w:rPr>
              <w:rFonts w:ascii="Tahoma" w:hAnsi="Tahoma" w:cs="Tahoma"/>
            </w:rPr>
            <w:t>Adresse de messagerie :</w:t>
          </w:r>
          <w:r w:rsidR="00466882" w:rsidRPr="00D27E8B">
            <w:rPr>
              <w:rFonts w:ascii="Tahoma" w:hAnsi="Tahoma" w:cs="Tahoma"/>
            </w:rPr>
            <w:t xml:space="preserve">     </w:t>
          </w:r>
          <w:sdt>
            <w:sdtPr>
              <w:rPr>
                <w:rFonts w:ascii="Tahoma" w:hAnsi="Tahoma" w:cs="Tahoma"/>
              </w:rPr>
              <w:id w:val="-2125998775"/>
              <w:placeholder>
                <w:docPart w:val="1E5C450DDB684E68832AF017DB4ED66D"/>
              </w:placeholder>
              <w:showingPlcHdr/>
            </w:sdtPr>
            <w:sdtContent>
              <w:r w:rsidR="00C64C0C" w:rsidRPr="006E531E">
                <w:rPr>
                  <w:rStyle w:val="Textedelespacerserv"/>
                  <w:color w:val="FFFFFF" w:themeColor="background1"/>
                </w:rPr>
                <w:t>Cliquez ici pour taper du texte.</w:t>
              </w:r>
            </w:sdtContent>
          </w:sdt>
        </w:p>
        <w:p w14:paraId="41C53A1E" w14:textId="77777777" w:rsidR="00DB6118" w:rsidRPr="00D27E8B" w:rsidRDefault="00DB6118" w:rsidP="00F06423">
          <w:pPr>
            <w:spacing w:after="0" w:line="360" w:lineRule="auto"/>
            <w:jc w:val="both"/>
            <w:rPr>
              <w:rFonts w:ascii="Tahoma" w:hAnsi="Tahoma" w:cs="Tahoma"/>
            </w:rPr>
          </w:pPr>
          <w:r w:rsidRPr="00D27E8B">
            <w:rPr>
              <w:rFonts w:ascii="Tahoma" w:hAnsi="Tahoma" w:cs="Tahoma"/>
            </w:rPr>
            <w:t>Personn</w:t>
          </w:r>
          <w:r w:rsidR="00466882" w:rsidRPr="00D27E8B">
            <w:rPr>
              <w:rFonts w:ascii="Tahoma" w:hAnsi="Tahoma" w:cs="Tahoma"/>
            </w:rPr>
            <w:t>e à prévenir en cas d’accident</w:t>
          </w:r>
        </w:p>
        <w:p w14:paraId="46535742" w14:textId="77777777" w:rsidR="00DB6118" w:rsidRPr="00D27E8B" w:rsidRDefault="00DB6118" w:rsidP="00F06423">
          <w:pPr>
            <w:spacing w:after="0" w:line="360" w:lineRule="auto"/>
            <w:jc w:val="both"/>
            <w:rPr>
              <w:rFonts w:ascii="Tahoma" w:hAnsi="Tahoma" w:cs="Tahoma"/>
            </w:rPr>
          </w:pPr>
          <w:r w:rsidRPr="00D27E8B">
            <w:rPr>
              <w:rFonts w:ascii="Tahoma" w:hAnsi="Tahoma" w:cs="Tahoma"/>
            </w:rPr>
            <w:t>Nom :</w:t>
          </w:r>
          <w:r w:rsidR="00466882" w:rsidRPr="00D27E8B">
            <w:rPr>
              <w:rFonts w:ascii="Tahoma" w:hAnsi="Tahoma" w:cs="Tahoma"/>
            </w:rPr>
            <w:t xml:space="preserve">     </w:t>
          </w:r>
          <w:sdt>
            <w:sdtPr>
              <w:rPr>
                <w:rFonts w:ascii="Tahoma" w:hAnsi="Tahoma" w:cs="Tahoma"/>
              </w:rPr>
              <w:id w:val="-1034803403"/>
              <w:placeholder>
                <w:docPart w:val="05C0A1750C514195A34D9033A5C1ED2F"/>
              </w:placeholder>
              <w:showingPlcHdr/>
            </w:sdtPr>
            <w:sdtContent>
              <w:r w:rsidR="00C64C0C" w:rsidRPr="006E531E">
                <w:rPr>
                  <w:rStyle w:val="Textedelespacerserv"/>
                  <w:color w:val="FFFFFF" w:themeColor="background1"/>
                </w:rPr>
                <w:t>Cliquez ici pour taper du texte.</w:t>
              </w:r>
            </w:sdtContent>
          </w:sdt>
          <w:r w:rsidR="00466882" w:rsidRPr="00D27E8B">
            <w:rPr>
              <w:rFonts w:ascii="Tahoma" w:hAnsi="Tahoma" w:cs="Tahoma"/>
            </w:rPr>
            <w:tab/>
          </w:r>
          <w:r w:rsidRPr="00D27E8B">
            <w:rPr>
              <w:rFonts w:ascii="Tahoma" w:hAnsi="Tahoma" w:cs="Tahoma"/>
            </w:rPr>
            <w:t>Prénom :</w:t>
          </w:r>
          <w:r w:rsidR="00466882" w:rsidRPr="00D27E8B">
            <w:rPr>
              <w:rFonts w:ascii="Tahoma" w:hAnsi="Tahoma" w:cs="Tahoma"/>
            </w:rPr>
            <w:t xml:space="preserve">     </w:t>
          </w:r>
          <w:sdt>
            <w:sdtPr>
              <w:rPr>
                <w:rFonts w:ascii="Tahoma" w:hAnsi="Tahoma" w:cs="Tahoma"/>
              </w:rPr>
              <w:id w:val="-405993755"/>
              <w:placeholder>
                <w:docPart w:val="BDF8417981494482A39CC49200934802"/>
              </w:placeholder>
              <w:showingPlcHdr/>
            </w:sdtPr>
            <w:sdtContent>
              <w:r w:rsidR="00C64C0C" w:rsidRPr="006E531E">
                <w:rPr>
                  <w:rStyle w:val="Textedelespacerserv"/>
                  <w:color w:val="FFFFFF" w:themeColor="background1"/>
                </w:rPr>
                <w:t>Cliquez ici pour taper du texte.</w:t>
              </w:r>
            </w:sdtContent>
          </w:sdt>
        </w:p>
        <w:p w14:paraId="064747F6" w14:textId="77777777" w:rsidR="00DB6118" w:rsidRDefault="00DB6118" w:rsidP="00F06423">
          <w:pPr>
            <w:spacing w:line="360" w:lineRule="auto"/>
            <w:jc w:val="both"/>
            <w:rPr>
              <w:rFonts w:ascii="Tahoma" w:hAnsi="Tahoma" w:cs="Tahoma"/>
            </w:rPr>
          </w:pPr>
          <w:r w:rsidRPr="00D27E8B">
            <w:rPr>
              <w:rFonts w:ascii="Tahoma" w:hAnsi="Tahoma" w:cs="Tahoma"/>
            </w:rPr>
            <w:t>Lien de parenté :</w:t>
          </w:r>
          <w:r w:rsidR="00466882" w:rsidRPr="00D27E8B">
            <w:rPr>
              <w:rFonts w:ascii="Tahoma" w:hAnsi="Tahoma" w:cs="Tahoma"/>
            </w:rPr>
            <w:t xml:space="preserve">     </w:t>
          </w:r>
          <w:sdt>
            <w:sdtPr>
              <w:rPr>
                <w:rFonts w:ascii="Tahoma" w:hAnsi="Tahoma" w:cs="Tahoma"/>
              </w:rPr>
              <w:id w:val="-144209721"/>
              <w:placeholder>
                <w:docPart w:val="CB84FE7250DE48C08CDD5E7278B472EC"/>
              </w:placeholder>
              <w:showingPlcHdr/>
            </w:sdtPr>
            <w:sdtContent>
              <w:r w:rsidR="00C64C0C" w:rsidRPr="006E531E">
                <w:rPr>
                  <w:rStyle w:val="Textedelespacerserv"/>
                  <w:color w:val="FFFFFF" w:themeColor="background1"/>
                </w:rPr>
                <w:t>Cliquez ici pour taper du texte.</w:t>
              </w:r>
            </w:sdtContent>
          </w:sdt>
          <w:r w:rsidR="00466882" w:rsidRPr="00D27E8B">
            <w:rPr>
              <w:rFonts w:ascii="Tahoma" w:hAnsi="Tahoma" w:cs="Tahoma"/>
            </w:rPr>
            <w:tab/>
          </w:r>
          <w:r w:rsidRPr="00D27E8B">
            <w:rPr>
              <w:rFonts w:ascii="Tahoma" w:hAnsi="Tahoma" w:cs="Tahoma"/>
            </w:rPr>
            <w:t>Tél :</w:t>
          </w:r>
          <w:r w:rsidR="00466882" w:rsidRPr="00D27E8B">
            <w:rPr>
              <w:rFonts w:ascii="Tahoma" w:hAnsi="Tahoma" w:cs="Tahoma"/>
            </w:rPr>
            <w:t xml:space="preserve">     </w:t>
          </w:r>
          <w:sdt>
            <w:sdtPr>
              <w:rPr>
                <w:rFonts w:ascii="Tahoma" w:hAnsi="Tahoma" w:cs="Tahoma"/>
              </w:rPr>
              <w:id w:val="-1146508739"/>
              <w:placeholder>
                <w:docPart w:val="89ABED6895F74025BEADDFBB348B9B9D"/>
              </w:placeholder>
              <w:showingPlcHdr/>
            </w:sdtPr>
            <w:sdtContent>
              <w:r w:rsidR="00C64C0C" w:rsidRPr="006E531E">
                <w:rPr>
                  <w:rStyle w:val="Textedelespacerserv"/>
                  <w:color w:val="FFFFFF" w:themeColor="background1"/>
                </w:rPr>
                <w:t>Cliquez ici pour taper du texte.</w:t>
              </w:r>
            </w:sdtContent>
          </w:sdt>
        </w:p>
        <w:p w14:paraId="77A058B1" w14:textId="77777777" w:rsidR="00F06423" w:rsidRDefault="00F06423" w:rsidP="00F06423">
          <w:pPr>
            <w:spacing w:line="360" w:lineRule="auto"/>
            <w:jc w:val="both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Votre groupe sanguin :     </w:t>
          </w:r>
          <w:sdt>
            <w:sdtPr>
              <w:rPr>
                <w:rFonts w:ascii="Tahoma" w:hAnsi="Tahoma" w:cs="Tahoma"/>
              </w:rPr>
              <w:id w:val="-897283665"/>
              <w:placeholder>
                <w:docPart w:val="D375B9ED985D49318245D4760FF88E74"/>
              </w:placeholder>
              <w:showingPlcHdr/>
            </w:sdtPr>
            <w:sdtContent>
              <w:r w:rsidRPr="006E531E">
                <w:rPr>
                  <w:rStyle w:val="Textedelespacerserv"/>
                  <w:color w:val="FFFFFF" w:themeColor="background1"/>
                </w:rPr>
                <w:t>Cliquez ici pour taper du texte.</w:t>
              </w:r>
            </w:sdtContent>
          </w:sdt>
        </w:p>
        <w:p w14:paraId="5D778492" w14:textId="77777777" w:rsidR="00F06423" w:rsidRDefault="00F06423" w:rsidP="00C13AE7">
          <w:pPr>
            <w:spacing w:after="0" w:line="360" w:lineRule="auto"/>
            <w:jc w:val="both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Avez-vous déjà réalisé le pèlerinage à Compostelle ?</w:t>
          </w:r>
        </w:p>
        <w:p w14:paraId="4D25C20F" w14:textId="77777777" w:rsidR="00F06423" w:rsidRDefault="00C64C0C" w:rsidP="00C13AE7">
          <w:pPr>
            <w:spacing w:line="360" w:lineRule="auto"/>
            <w:jc w:val="both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o</w:t>
          </w:r>
          <w:r w:rsidR="00F06423">
            <w:rPr>
              <w:rFonts w:ascii="Tahoma" w:hAnsi="Tahoma" w:cs="Tahoma"/>
            </w:rPr>
            <w:t xml:space="preserve">ui   </w:t>
          </w:r>
          <w:sdt>
            <w:sdtPr>
              <w:rPr>
                <w:rFonts w:ascii="Tahoma" w:hAnsi="Tahoma" w:cs="Tahoma"/>
              </w:rPr>
              <w:id w:val="10694643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ahoma" w:hint="eastAsia"/>
                </w:rPr>
                <w:t>☐</w:t>
              </w:r>
            </w:sdtContent>
          </w:sdt>
          <w:r>
            <w:rPr>
              <w:rFonts w:ascii="Tahoma" w:hAnsi="Tahoma" w:cs="Tahoma"/>
            </w:rPr>
            <w:tab/>
            <w:t xml:space="preserve">non   </w:t>
          </w:r>
          <w:sdt>
            <w:sdtPr>
              <w:rPr>
                <w:rFonts w:ascii="Tahoma" w:hAnsi="Tahoma" w:cs="Tahoma"/>
              </w:rPr>
              <w:id w:val="9320171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ahoma" w:hint="eastAsia"/>
                </w:rPr>
                <w:t>☐</w:t>
              </w:r>
            </w:sdtContent>
          </w:sdt>
          <w:r>
            <w:rPr>
              <w:rFonts w:ascii="Tahoma" w:hAnsi="Tahoma" w:cs="Tahoma"/>
            </w:rPr>
            <w:tab/>
            <w:t xml:space="preserve">année :   </w:t>
          </w:r>
          <w:sdt>
            <w:sdtPr>
              <w:rPr>
                <w:rFonts w:ascii="Tahoma" w:hAnsi="Tahoma" w:cs="Tahoma"/>
              </w:rPr>
              <w:id w:val="-768777767"/>
              <w:placeholder>
                <w:docPart w:val="BB080CB328304D9D87D892D794594CCA"/>
              </w:placeholder>
              <w:showingPlcHdr/>
            </w:sdtPr>
            <w:sdtContent>
              <w:r w:rsidRPr="006E531E">
                <w:rPr>
                  <w:rStyle w:val="Textedelespacerserv"/>
                  <w:color w:val="FFFFFF" w:themeColor="background1"/>
                </w:rPr>
                <w:t>Cliquez ici pour taper du texte.</w:t>
              </w:r>
            </w:sdtContent>
          </w:sdt>
        </w:p>
        <w:p w14:paraId="3C929E4E" w14:textId="77777777" w:rsidR="00C64C0C" w:rsidRDefault="00C64C0C" w:rsidP="00C64C0C">
          <w:pPr>
            <w:spacing w:line="360" w:lineRule="auto"/>
            <w:jc w:val="both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Profession actuelle ou ancienne si retraité(e) :     </w:t>
          </w:r>
          <w:sdt>
            <w:sdtPr>
              <w:rPr>
                <w:rFonts w:ascii="Tahoma" w:hAnsi="Tahoma" w:cs="Tahoma"/>
              </w:rPr>
              <w:id w:val="339273731"/>
              <w:placeholder>
                <w:docPart w:val="F7411E6130DF4ACDB3C288448E2483FA"/>
              </w:placeholder>
              <w:showingPlcHdr/>
            </w:sdtPr>
            <w:sdtContent>
              <w:r w:rsidRPr="006E531E">
                <w:rPr>
                  <w:rStyle w:val="Textedelespacerserv"/>
                  <w:color w:val="FFFFFF" w:themeColor="background1"/>
                </w:rPr>
                <w:t>Cliquez ici pour taper du texte.</w:t>
              </w:r>
            </w:sdtContent>
          </w:sdt>
        </w:p>
        <w:p w14:paraId="5FCFDC8B" w14:textId="77777777" w:rsidR="000C4FA3" w:rsidRDefault="000C4FA3" w:rsidP="00C13AE7">
          <w:pPr>
            <w:spacing w:after="0"/>
            <w:jc w:val="both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Parmi les activités ci-dessous, cochez toutes celles auxquelles vous êtes prêt(e) à participer activement :</w:t>
          </w:r>
        </w:p>
        <w:p w14:paraId="444CA1E7" w14:textId="77777777" w:rsidR="000C4FA3" w:rsidRDefault="00000000" w:rsidP="00C13AE7">
          <w:pPr>
            <w:spacing w:after="0"/>
            <w:jc w:val="both"/>
            <w:rPr>
              <w:rFonts w:ascii="Tahoma" w:hAnsi="Tahoma" w:cs="Tahoma"/>
            </w:rPr>
          </w:pPr>
          <w:sdt>
            <w:sdtPr>
              <w:rPr>
                <w:rFonts w:ascii="Tahoma" w:hAnsi="Tahoma" w:cs="Tahoma"/>
              </w:rPr>
              <w:id w:val="1949792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C4FA3">
                <w:rPr>
                  <w:rFonts w:ascii="MS Gothic" w:eastAsia="MS Gothic" w:hAnsi="MS Gothic" w:cs="Tahoma" w:hint="eastAsia"/>
                </w:rPr>
                <w:t>☐</w:t>
              </w:r>
            </w:sdtContent>
          </w:sdt>
          <w:r w:rsidR="000C4FA3">
            <w:rPr>
              <w:rFonts w:ascii="Tahoma" w:hAnsi="Tahoma" w:cs="Tahoma"/>
            </w:rPr>
            <w:tab/>
            <w:t>traction des joëlettes (même si vous ne l’avez jamais fait) *</w:t>
          </w:r>
        </w:p>
        <w:p w14:paraId="4AEBF9DA" w14:textId="77777777" w:rsidR="000C4FA3" w:rsidRDefault="00000000" w:rsidP="00C13AE7">
          <w:pPr>
            <w:spacing w:after="0"/>
            <w:jc w:val="both"/>
            <w:rPr>
              <w:rFonts w:ascii="Tahoma" w:hAnsi="Tahoma" w:cs="Tahoma"/>
            </w:rPr>
          </w:pPr>
          <w:sdt>
            <w:sdtPr>
              <w:rPr>
                <w:rFonts w:ascii="Tahoma" w:hAnsi="Tahoma" w:cs="Tahoma"/>
              </w:rPr>
              <w:id w:val="-15274816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C4FA3">
                <w:rPr>
                  <w:rFonts w:ascii="MS Gothic" w:eastAsia="MS Gothic" w:hAnsi="MS Gothic" w:cs="Tahoma" w:hint="eastAsia"/>
                </w:rPr>
                <w:t>☐</w:t>
              </w:r>
            </w:sdtContent>
          </w:sdt>
          <w:r w:rsidR="000C4FA3">
            <w:rPr>
              <w:rFonts w:ascii="Tahoma" w:hAnsi="Tahoma" w:cs="Tahoma"/>
            </w:rPr>
            <w:tab/>
            <w:t>accompagnement des malvoyants</w:t>
          </w:r>
        </w:p>
        <w:p w14:paraId="59DCFF5A" w14:textId="77777777" w:rsidR="000C4FA3" w:rsidRDefault="00000000" w:rsidP="00C13AE7">
          <w:pPr>
            <w:spacing w:after="0"/>
            <w:jc w:val="both"/>
            <w:rPr>
              <w:rFonts w:ascii="Tahoma" w:hAnsi="Tahoma" w:cs="Tahoma"/>
            </w:rPr>
          </w:pPr>
          <w:sdt>
            <w:sdtPr>
              <w:rPr>
                <w:rFonts w:ascii="Tahoma" w:hAnsi="Tahoma" w:cs="Tahoma"/>
              </w:rPr>
              <w:id w:val="-1174640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C4FA3">
                <w:rPr>
                  <w:rFonts w:ascii="MS Gothic" w:eastAsia="MS Gothic" w:hAnsi="MS Gothic" w:cs="Tahoma" w:hint="eastAsia"/>
                </w:rPr>
                <w:t>☐</w:t>
              </w:r>
            </w:sdtContent>
          </w:sdt>
          <w:r w:rsidR="000C4FA3">
            <w:rPr>
              <w:rFonts w:ascii="Tahoma" w:hAnsi="Tahoma" w:cs="Tahoma"/>
            </w:rPr>
            <w:tab/>
            <w:t>préparation de repas et service</w:t>
          </w:r>
        </w:p>
        <w:p w14:paraId="0E3D13C3" w14:textId="77777777" w:rsidR="000C4FA3" w:rsidRDefault="00000000" w:rsidP="00C13AE7">
          <w:pPr>
            <w:spacing w:after="0"/>
            <w:jc w:val="both"/>
            <w:rPr>
              <w:rFonts w:ascii="Tahoma" w:hAnsi="Tahoma" w:cs="Tahoma"/>
            </w:rPr>
          </w:pPr>
          <w:sdt>
            <w:sdtPr>
              <w:rPr>
                <w:rFonts w:ascii="Tahoma" w:hAnsi="Tahoma" w:cs="Tahoma"/>
              </w:rPr>
              <w:id w:val="-997993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C4FA3">
                <w:rPr>
                  <w:rFonts w:ascii="MS Gothic" w:eastAsia="MS Gothic" w:hAnsi="MS Gothic" w:cs="Tahoma" w:hint="eastAsia"/>
                </w:rPr>
                <w:t>☐</w:t>
              </w:r>
            </w:sdtContent>
          </w:sdt>
          <w:r w:rsidR="00C13AE7">
            <w:rPr>
              <w:rFonts w:ascii="Tahoma" w:hAnsi="Tahoma" w:cs="Tahoma"/>
            </w:rPr>
            <w:tab/>
            <w:t>maintenance et entretien des joëlettes</w:t>
          </w:r>
        </w:p>
        <w:p w14:paraId="582BE12D" w14:textId="77777777" w:rsidR="00C13AE7" w:rsidRDefault="00000000" w:rsidP="00C13AE7">
          <w:pPr>
            <w:spacing w:after="0"/>
            <w:jc w:val="both"/>
            <w:rPr>
              <w:rFonts w:ascii="Tahoma" w:hAnsi="Tahoma" w:cs="Tahoma"/>
            </w:rPr>
          </w:pPr>
          <w:sdt>
            <w:sdtPr>
              <w:rPr>
                <w:rFonts w:ascii="Tahoma" w:hAnsi="Tahoma" w:cs="Tahoma"/>
              </w:rPr>
              <w:id w:val="-98339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C13AE7">
                <w:rPr>
                  <w:rFonts w:ascii="MS Gothic" w:eastAsia="MS Gothic" w:hAnsi="MS Gothic" w:cs="Tahoma" w:hint="eastAsia"/>
                </w:rPr>
                <w:t>☐</w:t>
              </w:r>
            </w:sdtContent>
          </w:sdt>
          <w:r w:rsidR="00C13AE7">
            <w:rPr>
              <w:rFonts w:ascii="Tahoma" w:hAnsi="Tahoma" w:cs="Tahoma"/>
            </w:rPr>
            <w:tab/>
            <w:t>conduite d’un véhicule</w:t>
          </w:r>
        </w:p>
        <w:p w14:paraId="266A642D" w14:textId="77777777" w:rsidR="00C13AE7" w:rsidRDefault="00000000" w:rsidP="00C13AE7">
          <w:pPr>
            <w:spacing w:after="0"/>
            <w:jc w:val="both"/>
            <w:rPr>
              <w:rFonts w:ascii="Tahoma" w:hAnsi="Tahoma" w:cs="Tahoma"/>
            </w:rPr>
          </w:pPr>
          <w:sdt>
            <w:sdtPr>
              <w:rPr>
                <w:rFonts w:ascii="Tahoma" w:hAnsi="Tahoma" w:cs="Tahoma"/>
              </w:rPr>
              <w:id w:val="1865100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C13AE7">
                <w:rPr>
                  <w:rFonts w:ascii="MS Gothic" w:eastAsia="MS Gothic" w:hAnsi="MS Gothic" w:cs="Tahoma" w:hint="eastAsia"/>
                </w:rPr>
                <w:t>☐</w:t>
              </w:r>
            </w:sdtContent>
          </w:sdt>
          <w:r w:rsidR="00C13AE7">
            <w:rPr>
              <w:rFonts w:ascii="Tahoma" w:hAnsi="Tahoma" w:cs="Tahoma"/>
            </w:rPr>
            <w:tab/>
            <w:t>nettoyage des locaux chaque matin</w:t>
          </w:r>
        </w:p>
        <w:p w14:paraId="5A91CA3E" w14:textId="77777777" w:rsidR="00C13AE7" w:rsidRDefault="00000000" w:rsidP="00C13AE7">
          <w:pPr>
            <w:spacing w:after="0"/>
            <w:jc w:val="both"/>
            <w:rPr>
              <w:rFonts w:ascii="Tahoma" w:hAnsi="Tahoma" w:cs="Tahoma"/>
            </w:rPr>
          </w:pPr>
          <w:sdt>
            <w:sdtPr>
              <w:rPr>
                <w:rFonts w:ascii="Tahoma" w:hAnsi="Tahoma" w:cs="Tahoma"/>
              </w:rPr>
              <w:id w:val="16807751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C13AE7">
                <w:rPr>
                  <w:rFonts w:ascii="MS Gothic" w:eastAsia="MS Gothic" w:hAnsi="MS Gothic" w:cs="Tahoma" w:hint="eastAsia"/>
                </w:rPr>
                <w:t>☐</w:t>
              </w:r>
            </w:sdtContent>
          </w:sdt>
          <w:r w:rsidR="00C13AE7">
            <w:rPr>
              <w:rFonts w:ascii="Tahoma" w:hAnsi="Tahoma" w:cs="Tahoma"/>
            </w:rPr>
            <w:tab/>
            <w:t>animation culturelle</w:t>
          </w:r>
        </w:p>
        <w:p w14:paraId="260899B2" w14:textId="3D236A95" w:rsidR="00C13AE7" w:rsidRDefault="00000000" w:rsidP="00C13AE7">
          <w:pPr>
            <w:spacing w:after="0"/>
            <w:jc w:val="both"/>
            <w:rPr>
              <w:rFonts w:ascii="Tahoma" w:hAnsi="Tahoma" w:cs="Tahoma"/>
            </w:rPr>
          </w:pPr>
          <w:sdt>
            <w:sdtPr>
              <w:rPr>
                <w:rFonts w:ascii="Tahoma" w:hAnsi="Tahoma" w:cs="Tahoma"/>
              </w:rPr>
              <w:id w:val="-1011855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C13AE7">
                <w:rPr>
                  <w:rFonts w:ascii="MS Gothic" w:eastAsia="MS Gothic" w:hAnsi="MS Gothic" w:cs="Tahoma" w:hint="eastAsia"/>
                </w:rPr>
                <w:t>☐</w:t>
              </w:r>
            </w:sdtContent>
          </w:sdt>
          <w:r w:rsidR="00C13AE7">
            <w:rPr>
              <w:rFonts w:ascii="Tahoma" w:hAnsi="Tahoma" w:cs="Tahoma"/>
            </w:rPr>
            <w:tab/>
            <w:t>animation spirituelle</w:t>
          </w:r>
        </w:p>
        <w:p w14:paraId="07834A77" w14:textId="00D5ABFA" w:rsidR="00752405" w:rsidRDefault="00000000" w:rsidP="00752405">
          <w:pPr>
            <w:spacing w:after="0"/>
            <w:jc w:val="both"/>
            <w:rPr>
              <w:rFonts w:ascii="Tahoma" w:hAnsi="Tahoma" w:cs="Tahoma"/>
            </w:rPr>
          </w:pPr>
          <w:sdt>
            <w:sdtPr>
              <w:rPr>
                <w:rFonts w:ascii="Tahoma" w:hAnsi="Tahoma" w:cs="Tahoma"/>
              </w:rPr>
              <w:id w:val="-1221432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405">
                <w:rPr>
                  <w:rFonts w:ascii="MS Gothic" w:eastAsia="MS Gothic" w:hAnsi="MS Gothic" w:cs="Tahoma" w:hint="eastAsia"/>
                </w:rPr>
                <w:t>☐</w:t>
              </w:r>
            </w:sdtContent>
          </w:sdt>
          <w:r w:rsidR="00752405">
            <w:rPr>
              <w:rFonts w:ascii="Tahoma" w:hAnsi="Tahoma" w:cs="Tahoma"/>
            </w:rPr>
            <w:tab/>
            <w:t>reportage photos</w:t>
          </w:r>
        </w:p>
        <w:p w14:paraId="12BC99CB" w14:textId="77B454E6" w:rsidR="00752405" w:rsidRDefault="00000000" w:rsidP="00C13AE7">
          <w:pPr>
            <w:spacing w:after="0"/>
            <w:jc w:val="both"/>
            <w:rPr>
              <w:rFonts w:ascii="Tahoma" w:hAnsi="Tahoma" w:cs="Tahoma"/>
            </w:rPr>
          </w:pPr>
          <w:sdt>
            <w:sdtPr>
              <w:rPr>
                <w:rFonts w:ascii="Tahoma" w:hAnsi="Tahoma" w:cs="Tahoma"/>
              </w:rPr>
              <w:id w:val="-7118825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405">
                <w:rPr>
                  <w:rFonts w:ascii="MS Gothic" w:eastAsia="MS Gothic" w:hAnsi="MS Gothic" w:cs="Tahoma" w:hint="eastAsia"/>
                </w:rPr>
                <w:t>☐</w:t>
              </w:r>
            </w:sdtContent>
          </w:sdt>
          <w:r w:rsidR="00752405">
            <w:rPr>
              <w:rFonts w:ascii="Tahoma" w:hAnsi="Tahoma" w:cs="Tahoma"/>
            </w:rPr>
            <w:tab/>
            <w:t>reportage vidéos</w:t>
          </w:r>
        </w:p>
        <w:p w14:paraId="32FD0E18" w14:textId="77777777" w:rsidR="00C13AE7" w:rsidRDefault="00000000" w:rsidP="00C13AE7">
          <w:pPr>
            <w:spacing w:after="0"/>
            <w:jc w:val="both"/>
            <w:rPr>
              <w:rFonts w:ascii="Tahoma" w:hAnsi="Tahoma" w:cs="Tahoma"/>
            </w:rPr>
          </w:pPr>
          <w:sdt>
            <w:sdtPr>
              <w:rPr>
                <w:rFonts w:ascii="Tahoma" w:hAnsi="Tahoma" w:cs="Tahoma"/>
              </w:rPr>
              <w:id w:val="13641712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C13AE7">
                <w:rPr>
                  <w:rFonts w:ascii="MS Gothic" w:eastAsia="MS Gothic" w:hAnsi="MS Gothic" w:cs="Tahoma" w:hint="eastAsia"/>
                </w:rPr>
                <w:t>☐</w:t>
              </w:r>
            </w:sdtContent>
          </w:sdt>
          <w:r w:rsidR="00C13AE7">
            <w:rPr>
              <w:rFonts w:ascii="Tahoma" w:hAnsi="Tahoma" w:cs="Tahoma"/>
            </w:rPr>
            <w:tab/>
            <w:t>informatique, internet</w:t>
          </w:r>
        </w:p>
        <w:p w14:paraId="31126CB0" w14:textId="77777777" w:rsidR="00C13AE7" w:rsidRDefault="00000000" w:rsidP="00C13AE7">
          <w:pPr>
            <w:spacing w:after="0"/>
            <w:jc w:val="both"/>
            <w:rPr>
              <w:rFonts w:ascii="Tahoma" w:hAnsi="Tahoma" w:cs="Tahoma"/>
            </w:rPr>
          </w:pPr>
          <w:sdt>
            <w:sdtPr>
              <w:rPr>
                <w:rFonts w:ascii="Tahoma" w:hAnsi="Tahoma" w:cs="Tahoma"/>
              </w:rPr>
              <w:id w:val="-2101784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C13AE7">
                <w:rPr>
                  <w:rFonts w:ascii="MS Gothic" w:eastAsia="MS Gothic" w:hAnsi="MS Gothic" w:cs="Tahoma" w:hint="eastAsia"/>
                </w:rPr>
                <w:t>☐</w:t>
              </w:r>
            </w:sdtContent>
          </w:sdt>
          <w:r w:rsidR="00C13AE7">
            <w:rPr>
              <w:rFonts w:ascii="Tahoma" w:hAnsi="Tahoma" w:cs="Tahoma"/>
            </w:rPr>
            <w:tab/>
            <w:t>rédaction comptes-rendus, nouvelles…</w:t>
          </w:r>
        </w:p>
        <w:p w14:paraId="2AE057BB" w14:textId="77777777" w:rsidR="00C13AE7" w:rsidRDefault="00000000" w:rsidP="0020236F">
          <w:pPr>
            <w:spacing w:after="0"/>
            <w:rPr>
              <w:rFonts w:ascii="Tahoma" w:hAnsi="Tahoma" w:cs="Tahoma"/>
            </w:rPr>
          </w:pPr>
          <w:sdt>
            <w:sdtPr>
              <w:rPr>
                <w:rFonts w:ascii="Tahoma" w:hAnsi="Tahoma" w:cs="Tahoma"/>
              </w:rPr>
              <w:id w:val="300433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C13AE7">
                <w:rPr>
                  <w:rFonts w:ascii="MS Gothic" w:eastAsia="MS Gothic" w:hAnsi="MS Gothic" w:cs="Tahoma" w:hint="eastAsia"/>
                </w:rPr>
                <w:t>☐</w:t>
              </w:r>
            </w:sdtContent>
          </w:sdt>
          <w:r w:rsidR="00C13AE7">
            <w:rPr>
              <w:rFonts w:ascii="Tahoma" w:hAnsi="Tahoma" w:cs="Tahoma"/>
            </w:rPr>
            <w:tab/>
            <w:t xml:space="preserve">autres, précisez :   </w:t>
          </w:r>
          <w:sdt>
            <w:sdtPr>
              <w:rPr>
                <w:rFonts w:ascii="Tahoma" w:hAnsi="Tahoma" w:cs="Tahoma"/>
              </w:rPr>
              <w:id w:val="1827238407"/>
              <w:placeholder>
                <w:docPart w:val="DefaultPlaceholder_1082065158"/>
              </w:placeholder>
            </w:sdtPr>
            <w:sdtContent>
              <w:sdt>
                <w:sdtPr>
                  <w:rPr>
                    <w:rFonts w:ascii="Tahoma" w:hAnsi="Tahoma" w:cs="Tahoma"/>
                  </w:rPr>
                  <w:id w:val="-1844775580"/>
                  <w:placeholder>
                    <w:docPart w:val="DefaultPlaceholder_1082065158"/>
                  </w:placeholder>
                  <w:showingPlcHdr/>
                </w:sdtPr>
                <w:sdtContent>
                  <w:r w:rsidR="00C13AE7" w:rsidRPr="004E7521">
                    <w:rPr>
                      <w:rStyle w:val="Textedelespacerserv"/>
                      <w:color w:val="FFFFFF" w:themeColor="background1"/>
                    </w:rPr>
                    <w:t>Cliquez ici pour taper du texte.</w:t>
                  </w:r>
                </w:sdtContent>
              </w:sdt>
            </w:sdtContent>
          </w:sdt>
        </w:p>
        <w:p w14:paraId="7B9278D2" w14:textId="77777777" w:rsidR="00C13AE7" w:rsidRDefault="00C13AE7" w:rsidP="00C13AE7">
          <w:pPr>
            <w:spacing w:after="0"/>
            <w:jc w:val="both"/>
            <w:rPr>
              <w:rFonts w:ascii="Tahoma" w:hAnsi="Tahoma" w:cs="Tahoma"/>
            </w:rPr>
          </w:pPr>
        </w:p>
        <w:p w14:paraId="3D3212F7" w14:textId="77777777" w:rsidR="00C13AE7" w:rsidRDefault="00C13AE7" w:rsidP="00C13AE7">
          <w:pPr>
            <w:spacing w:after="0"/>
            <w:jc w:val="both"/>
            <w:rPr>
              <w:rFonts w:ascii="Tahoma" w:hAnsi="Tahoma" w:cs="Tahoma"/>
            </w:rPr>
          </w:pPr>
        </w:p>
        <w:p w14:paraId="450E5F2D" w14:textId="77777777" w:rsidR="00C13AE7" w:rsidRPr="00C13AE7" w:rsidRDefault="00C13AE7" w:rsidP="00C13AE7">
          <w:pPr>
            <w:spacing w:after="0"/>
            <w:jc w:val="both"/>
            <w:rPr>
              <w:rFonts w:ascii="Tahoma" w:hAnsi="Tahoma" w:cs="Tahoma"/>
              <w:i/>
            </w:rPr>
          </w:pPr>
          <w:r w:rsidRPr="00C13AE7">
            <w:rPr>
              <w:rFonts w:ascii="Tahoma" w:hAnsi="Tahoma" w:cs="Tahoma"/>
              <w:i/>
            </w:rPr>
            <w:t>* la traction des joëlettes demande une bonne condition physique</w:t>
          </w:r>
        </w:p>
        <w:p w14:paraId="53662C32" w14:textId="77777777" w:rsidR="009865F5" w:rsidRDefault="009865F5">
          <w:pPr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br w:type="page"/>
          </w:r>
        </w:p>
        <w:p w14:paraId="11BA54C1" w14:textId="77777777" w:rsidR="00330E65" w:rsidRDefault="00330E65" w:rsidP="006E0A6C">
          <w:pPr>
            <w:pStyle w:val="Paragraphedeliste"/>
            <w:spacing w:before="240" w:after="0"/>
            <w:ind w:left="0"/>
            <w:jc w:val="both"/>
            <w:rPr>
              <w:rFonts w:ascii="Tahoma" w:hAnsi="Tahoma" w:cs="Tahoma"/>
            </w:rPr>
          </w:pPr>
        </w:p>
        <w:p w14:paraId="34523ABE" w14:textId="77777777" w:rsidR="00DE1D9B" w:rsidRDefault="00DE1D9B" w:rsidP="00DE1D9B">
          <w:pPr>
            <w:spacing w:before="240" w:after="0"/>
            <w:jc w:val="both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Parlez-vous espagnol ?</w:t>
          </w:r>
          <w:r>
            <w:rPr>
              <w:rFonts w:ascii="Tahoma" w:hAnsi="Tahoma" w:cs="Tahoma"/>
            </w:rPr>
            <w:tab/>
          </w:r>
          <w:r w:rsidR="007E0261">
            <w:rPr>
              <w:rFonts w:ascii="Tahoma" w:hAnsi="Tahoma" w:cs="Tahoma"/>
            </w:rPr>
            <w:t xml:space="preserve">bien   </w:t>
          </w:r>
          <w:sdt>
            <w:sdtPr>
              <w:rPr>
                <w:rFonts w:ascii="Tahoma" w:hAnsi="Tahoma" w:cs="Tahoma"/>
              </w:rPr>
              <w:id w:val="21011359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261">
                <w:rPr>
                  <w:rFonts w:ascii="MS Gothic" w:eastAsia="MS Gothic" w:hAnsi="MS Gothic" w:cs="Tahoma" w:hint="eastAsia"/>
                </w:rPr>
                <w:t>☐</w:t>
              </w:r>
            </w:sdtContent>
          </w:sdt>
          <w:r w:rsidR="007E0261">
            <w:rPr>
              <w:rFonts w:ascii="Tahoma" w:hAnsi="Tahoma" w:cs="Tahoma"/>
            </w:rPr>
            <w:tab/>
            <w:t xml:space="preserve">je me débrouille   </w:t>
          </w:r>
          <w:sdt>
            <w:sdtPr>
              <w:rPr>
                <w:rFonts w:ascii="Tahoma" w:hAnsi="Tahoma" w:cs="Tahoma"/>
              </w:rPr>
              <w:id w:val="-1813552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261">
                <w:rPr>
                  <w:rFonts w:ascii="MS Gothic" w:eastAsia="MS Gothic" w:hAnsi="MS Gothic" w:cs="Tahoma" w:hint="eastAsia"/>
                </w:rPr>
                <w:t>☐</w:t>
              </w:r>
            </w:sdtContent>
          </w:sdt>
          <w:r w:rsidR="007E0261">
            <w:rPr>
              <w:rFonts w:ascii="Tahoma" w:hAnsi="Tahoma" w:cs="Tahoma"/>
            </w:rPr>
            <w:tab/>
          </w:r>
          <w:r w:rsidR="007E0261">
            <w:rPr>
              <w:rFonts w:ascii="Tahoma" w:hAnsi="Tahoma" w:cs="Tahoma"/>
            </w:rPr>
            <w:tab/>
            <w:t xml:space="preserve">un peu   </w:t>
          </w:r>
          <w:sdt>
            <w:sdtPr>
              <w:rPr>
                <w:rFonts w:ascii="Tahoma" w:hAnsi="Tahoma" w:cs="Tahoma"/>
              </w:rPr>
              <w:id w:val="1613009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261">
                <w:rPr>
                  <w:rFonts w:ascii="MS Gothic" w:eastAsia="MS Gothic" w:hAnsi="MS Gothic" w:cs="Tahoma" w:hint="eastAsia"/>
                </w:rPr>
                <w:t>☐</w:t>
              </w:r>
            </w:sdtContent>
          </w:sdt>
          <w:r w:rsidR="007E0261">
            <w:rPr>
              <w:rFonts w:ascii="Tahoma" w:hAnsi="Tahoma" w:cs="Tahoma"/>
            </w:rPr>
            <w:tab/>
            <w:t xml:space="preserve">pas du tout   </w:t>
          </w:r>
          <w:sdt>
            <w:sdtPr>
              <w:rPr>
                <w:rFonts w:ascii="Tahoma" w:hAnsi="Tahoma" w:cs="Tahoma"/>
              </w:rPr>
              <w:id w:val="-1176113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E0261">
                <w:rPr>
                  <w:rFonts w:ascii="MS Gothic" w:eastAsia="MS Gothic" w:hAnsi="MS Gothic" w:cs="Tahoma" w:hint="eastAsia"/>
                </w:rPr>
                <w:t>☐</w:t>
              </w:r>
            </w:sdtContent>
          </w:sdt>
        </w:p>
        <w:p w14:paraId="51A46191" w14:textId="77777777" w:rsidR="001B47BE" w:rsidRDefault="001B47BE" w:rsidP="00DE1D9B">
          <w:pPr>
            <w:spacing w:before="240" w:after="0"/>
            <w:jc w:val="both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Concernant l’éventuelle assistance aux personnes à mobilité réduite, pour les soins quotidiens (toilette, douche…), cochez </w:t>
          </w:r>
          <w:r w:rsidR="00C11CD5">
            <w:rPr>
              <w:rFonts w:ascii="Tahoma" w:hAnsi="Tahoma" w:cs="Tahoma"/>
            </w:rPr>
            <w:t>la case correspondant au niveau d’aide que vous seriez prêt(e) à apporter :</w:t>
          </w:r>
        </w:p>
        <w:p w14:paraId="2A3FC9A6" w14:textId="77777777" w:rsidR="00C11CD5" w:rsidRDefault="00000000" w:rsidP="00C11CD5">
          <w:pPr>
            <w:spacing w:after="0"/>
            <w:jc w:val="both"/>
            <w:rPr>
              <w:rFonts w:ascii="Tahoma" w:hAnsi="Tahoma" w:cs="Tahoma"/>
            </w:rPr>
          </w:pPr>
          <w:sdt>
            <w:sdtPr>
              <w:rPr>
                <w:rFonts w:ascii="Tahoma" w:hAnsi="Tahoma" w:cs="Tahoma"/>
              </w:rPr>
              <w:id w:val="657426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C11CD5">
                <w:rPr>
                  <w:rFonts w:ascii="MS Gothic" w:eastAsia="MS Gothic" w:hAnsi="MS Gothic" w:cs="Tahoma" w:hint="eastAsia"/>
                </w:rPr>
                <w:t>☐</w:t>
              </w:r>
            </w:sdtContent>
          </w:sdt>
          <w:r w:rsidR="00C11CD5">
            <w:rPr>
              <w:rFonts w:ascii="Tahoma" w:hAnsi="Tahoma" w:cs="Tahoma"/>
            </w:rPr>
            <w:tab/>
            <w:t>je l’ai déjà fait et je peux apporter mon aide</w:t>
          </w:r>
        </w:p>
        <w:p w14:paraId="6C27B434" w14:textId="77777777" w:rsidR="00C11CD5" w:rsidRDefault="00000000" w:rsidP="00C11CD5">
          <w:pPr>
            <w:spacing w:after="0"/>
            <w:jc w:val="both"/>
            <w:rPr>
              <w:rFonts w:ascii="Tahoma" w:hAnsi="Tahoma" w:cs="Tahoma"/>
            </w:rPr>
          </w:pPr>
          <w:sdt>
            <w:sdtPr>
              <w:rPr>
                <w:rFonts w:ascii="Tahoma" w:hAnsi="Tahoma" w:cs="Tahoma"/>
              </w:rPr>
              <w:id w:val="-11276249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C11CD5">
                <w:rPr>
                  <w:rFonts w:ascii="MS Gothic" w:eastAsia="MS Gothic" w:hAnsi="MS Gothic" w:cs="Tahoma" w:hint="eastAsia"/>
                </w:rPr>
                <w:t>☐</w:t>
              </w:r>
            </w:sdtContent>
          </w:sdt>
          <w:r w:rsidR="00C11CD5">
            <w:rPr>
              <w:rFonts w:ascii="Tahoma" w:hAnsi="Tahoma" w:cs="Tahoma"/>
            </w:rPr>
            <w:tab/>
            <w:t>je n’en ai pas l’expérience, mais je suis prêt(e) à aider</w:t>
          </w:r>
        </w:p>
        <w:p w14:paraId="4A3912FF" w14:textId="77777777" w:rsidR="00C11CD5" w:rsidRDefault="00000000" w:rsidP="00C11CD5">
          <w:pPr>
            <w:spacing w:after="0"/>
            <w:jc w:val="both"/>
            <w:rPr>
              <w:rFonts w:ascii="Tahoma" w:hAnsi="Tahoma" w:cs="Tahoma"/>
            </w:rPr>
          </w:pPr>
          <w:sdt>
            <w:sdtPr>
              <w:rPr>
                <w:rFonts w:ascii="Tahoma" w:hAnsi="Tahoma" w:cs="Tahoma"/>
              </w:rPr>
              <w:id w:val="-11344055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C11CD5">
                <w:rPr>
                  <w:rFonts w:ascii="MS Gothic" w:eastAsia="MS Gothic" w:hAnsi="MS Gothic" w:cs="Tahoma" w:hint="eastAsia"/>
                </w:rPr>
                <w:t>☐</w:t>
              </w:r>
            </w:sdtContent>
          </w:sdt>
          <w:r w:rsidR="00C11CD5">
            <w:rPr>
              <w:rFonts w:ascii="Tahoma" w:hAnsi="Tahoma" w:cs="Tahoma"/>
            </w:rPr>
            <w:tab/>
            <w:t>je n’en ai pas l’expérience et je ne me sens pas prêt(e) à participer</w:t>
          </w:r>
        </w:p>
        <w:p w14:paraId="0A9A8DE4" w14:textId="77777777" w:rsidR="007E0261" w:rsidRDefault="007E0261" w:rsidP="00DE1D9B">
          <w:pPr>
            <w:spacing w:before="240" w:after="0"/>
            <w:jc w:val="both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Avez-vous des hobbies ou violons d’Ingres qui pourraient être "utiles et agréables" à la vie en communauté ?</w:t>
          </w:r>
        </w:p>
        <w:p w14:paraId="664221B8" w14:textId="6EC71B28" w:rsidR="007E0261" w:rsidRDefault="007E0261" w:rsidP="007E0261">
          <w:pPr>
            <w:spacing w:after="0"/>
            <w:jc w:val="both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Musique   </w:t>
          </w:r>
          <w:sdt>
            <w:sdtPr>
              <w:rPr>
                <w:rFonts w:ascii="Tahoma" w:hAnsi="Tahoma" w:cs="Tahoma"/>
              </w:rPr>
              <w:id w:val="14010136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ahoma" w:hint="eastAsia"/>
                </w:rPr>
                <w:t>☐</w:t>
              </w:r>
            </w:sdtContent>
          </w:sdt>
          <w:r>
            <w:rPr>
              <w:rFonts w:ascii="Tahoma" w:hAnsi="Tahoma" w:cs="Tahoma"/>
            </w:rPr>
            <w:tab/>
          </w:r>
          <w:r>
            <w:rPr>
              <w:rFonts w:ascii="Tahoma" w:hAnsi="Tahoma" w:cs="Tahoma"/>
            </w:rPr>
            <w:tab/>
            <w:t xml:space="preserve">Chant   </w:t>
          </w:r>
          <w:sdt>
            <w:sdtPr>
              <w:rPr>
                <w:rFonts w:ascii="Tahoma" w:hAnsi="Tahoma" w:cs="Tahoma"/>
              </w:rPr>
              <w:id w:val="3805256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ahoma" w:hint="eastAsia"/>
                </w:rPr>
                <w:t>☐</w:t>
              </w:r>
            </w:sdtContent>
          </w:sdt>
          <w:r w:rsidR="00752405">
            <w:rPr>
              <w:rFonts w:ascii="Tahoma" w:hAnsi="Tahoma" w:cs="Tahoma"/>
            </w:rPr>
            <w:tab/>
          </w:r>
          <w:r w:rsidR="00752405">
            <w:rPr>
              <w:rFonts w:ascii="Tahoma" w:hAnsi="Tahoma" w:cs="Tahoma"/>
            </w:rPr>
            <w:tab/>
          </w:r>
        </w:p>
        <w:p w14:paraId="12146B09" w14:textId="02627941" w:rsidR="007E0261" w:rsidRDefault="007E0261" w:rsidP="000A37DA">
          <w:pPr>
            <w:spacing w:after="0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Autres, précisez :   </w:t>
          </w:r>
          <w:sdt>
            <w:sdtPr>
              <w:rPr>
                <w:rFonts w:ascii="Tahoma" w:hAnsi="Tahoma" w:cs="Tahoma"/>
              </w:rPr>
              <w:id w:val="1137368768"/>
              <w:placeholder>
                <w:docPart w:val="DefaultPlaceholder_1082065158"/>
              </w:placeholder>
              <w:showingPlcHdr/>
            </w:sdtPr>
            <w:sdtContent>
              <w:r w:rsidR="00A02026" w:rsidRPr="004E7521">
                <w:rPr>
                  <w:rStyle w:val="Textedelespacerserv"/>
                  <w:color w:val="FFFFFF" w:themeColor="background1"/>
                </w:rPr>
                <w:t>Cliquez ici pour taper du texte.</w:t>
              </w:r>
            </w:sdtContent>
          </w:sdt>
        </w:p>
        <w:p w14:paraId="2D478E1E" w14:textId="77777777" w:rsidR="00752405" w:rsidRDefault="00752405" w:rsidP="000A37DA">
          <w:pPr>
            <w:spacing w:after="0"/>
            <w:rPr>
              <w:rFonts w:ascii="Tahoma" w:hAnsi="Tahoma" w:cs="Tahoma"/>
            </w:rPr>
          </w:pPr>
        </w:p>
        <w:p w14:paraId="345AEDEB" w14:textId="77777777" w:rsidR="003E3CFB" w:rsidRDefault="003E3CFB" w:rsidP="003E3CFB">
          <w:pPr>
            <w:spacing w:before="240" w:after="0"/>
            <w:jc w:val="both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Autres informations, idées, commentaires ou suggestions :</w:t>
          </w:r>
        </w:p>
        <w:sdt>
          <w:sdtPr>
            <w:rPr>
              <w:rFonts w:ascii="Tahoma" w:hAnsi="Tahoma" w:cs="Tahoma"/>
            </w:rPr>
            <w:id w:val="-882250108"/>
            <w:placeholder>
              <w:docPart w:val="DefaultPlaceholder_1082065158"/>
            </w:placeholder>
            <w:showingPlcHdr/>
          </w:sdtPr>
          <w:sdtContent>
            <w:p w14:paraId="1F662C4F" w14:textId="7130E222" w:rsidR="003E3CFB" w:rsidRDefault="00A02026" w:rsidP="003E3CFB">
              <w:pPr>
                <w:spacing w:after="0"/>
                <w:jc w:val="both"/>
                <w:rPr>
                  <w:rFonts w:ascii="Tahoma" w:hAnsi="Tahoma" w:cs="Tahoma"/>
                </w:rPr>
              </w:pPr>
              <w:r w:rsidRPr="004E7521">
                <w:rPr>
                  <w:rStyle w:val="Textedelespacerserv"/>
                  <w:color w:val="FFFFFF" w:themeColor="background1"/>
                </w:rPr>
                <w:t>Cliquez ici pour taper du texte.</w:t>
              </w:r>
            </w:p>
          </w:sdtContent>
        </w:sdt>
        <w:p w14:paraId="2DBEA7AB" w14:textId="77777777" w:rsidR="00C11CD5" w:rsidRDefault="00C11CD5" w:rsidP="00C11CD5">
          <w:pPr>
            <w:spacing w:before="240" w:after="0"/>
            <w:jc w:val="both"/>
            <w:rPr>
              <w:rFonts w:ascii="Tahoma" w:hAnsi="Tahoma" w:cs="Tahoma"/>
            </w:rPr>
          </w:pPr>
        </w:p>
        <w:p w14:paraId="06332437" w14:textId="77777777" w:rsidR="00C11CD5" w:rsidRDefault="00C11CD5" w:rsidP="00C11CD5">
          <w:pPr>
            <w:spacing w:before="240" w:after="0"/>
            <w:jc w:val="both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Une précision : dans notre système d’organisation, il n’est pas possible d’assurer un régime alimentaire particulier.</w:t>
          </w:r>
        </w:p>
        <w:p w14:paraId="73010454" w14:textId="77777777" w:rsidR="00C11CD5" w:rsidRDefault="00C11CD5" w:rsidP="003E3CFB">
          <w:pPr>
            <w:spacing w:before="240" w:after="0"/>
            <w:jc w:val="both"/>
            <w:rPr>
              <w:rFonts w:ascii="Tahoma" w:hAnsi="Tahoma" w:cs="Tahoma"/>
            </w:rPr>
          </w:pPr>
        </w:p>
        <w:p w14:paraId="09100D1F" w14:textId="77777777" w:rsidR="00D85FE3" w:rsidRDefault="003E3CFB" w:rsidP="003E3CFB">
          <w:pPr>
            <w:spacing w:before="240" w:after="0"/>
            <w:jc w:val="both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Je déclare avoir pris connaissance du programme détaillé et des conditions générales du pèlerinage</w:t>
          </w:r>
          <w:r w:rsidR="00D85FE3">
            <w:rPr>
              <w:rFonts w:ascii="Tahoma" w:hAnsi="Tahoma" w:cs="Tahoma"/>
            </w:rPr>
            <w:t>.</w:t>
          </w:r>
        </w:p>
        <w:p w14:paraId="47D40274" w14:textId="77777777" w:rsidR="003E3CFB" w:rsidRDefault="00D85FE3" w:rsidP="00D85FE3">
          <w:pPr>
            <w:spacing w:after="0"/>
            <w:jc w:val="both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J</w:t>
          </w:r>
          <w:r w:rsidR="003E3CFB">
            <w:rPr>
              <w:rFonts w:ascii="Tahoma" w:hAnsi="Tahoma" w:cs="Tahoma"/>
            </w:rPr>
            <w:t>e m’engage à y participer activement et à répondre positivement aux demandes des organisateurs pour les tâches à effectuer.</w:t>
          </w:r>
        </w:p>
        <w:p w14:paraId="2B6EEBB7" w14:textId="77777777" w:rsidR="00D85FE3" w:rsidRDefault="003E3CFB" w:rsidP="00D85FE3">
          <w:pPr>
            <w:spacing w:after="0"/>
            <w:jc w:val="both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J</w:t>
          </w:r>
          <w:r w:rsidR="00D85FE3">
            <w:rPr>
              <w:rFonts w:ascii="Tahoma" w:hAnsi="Tahoma" w:cs="Tahoma"/>
            </w:rPr>
            <w:t>’accepte de figurer sur les photos et les séquences vidéos qui seront prises et qui seront publiées par l’association.</w:t>
          </w:r>
        </w:p>
        <w:p w14:paraId="5955A192" w14:textId="6523D1DA" w:rsidR="00D85FE3" w:rsidRDefault="006C209D" w:rsidP="006C209D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8151"/>
            </w:tabs>
            <w:spacing w:before="240" w:after="0"/>
            <w:jc w:val="both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Fait le   </w:t>
          </w:r>
          <w:sdt>
            <w:sdtPr>
              <w:rPr>
                <w:rFonts w:ascii="Tahoma" w:hAnsi="Tahoma" w:cs="Tahoma"/>
              </w:rPr>
              <w:id w:val="-1566631476"/>
              <w:placeholder>
                <w:docPart w:val="AD336AEC405444A6B572BA9C79B89EC2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Content>
              <w:r w:rsidRPr="006E531E">
                <w:rPr>
                  <w:rStyle w:val="Textedelespacerserv"/>
                  <w:color w:val="FFFFFF" w:themeColor="background1"/>
                </w:rPr>
                <w:t>Cliquez ici pour entrer une date.</w:t>
              </w:r>
            </w:sdtContent>
          </w:sdt>
          <w:r>
            <w:rPr>
              <w:rFonts w:ascii="Tahoma" w:hAnsi="Tahoma" w:cs="Tahoma"/>
            </w:rPr>
            <w:tab/>
            <w:t xml:space="preserve">à   </w:t>
          </w:r>
          <w:sdt>
            <w:sdtPr>
              <w:rPr>
                <w:rFonts w:ascii="Tahoma" w:hAnsi="Tahoma" w:cs="Tahoma"/>
              </w:rPr>
              <w:id w:val="1898322497"/>
              <w:placeholder>
                <w:docPart w:val="DefaultPlaceholder_1082065158"/>
              </w:placeholder>
              <w:showingPlcHdr/>
            </w:sdtPr>
            <w:sdtContent>
              <w:r w:rsidR="00A02026" w:rsidRPr="004E7521">
                <w:rPr>
                  <w:rStyle w:val="Textedelespacerserv"/>
                  <w:color w:val="FFFFFF" w:themeColor="background1"/>
                </w:rPr>
                <w:t>Cliquez ici pour taper du texte.</w:t>
              </w:r>
            </w:sdtContent>
          </w:sdt>
        </w:p>
        <w:p w14:paraId="452452ED" w14:textId="77777777" w:rsidR="006C209D" w:rsidRDefault="006C209D" w:rsidP="006C209D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8151"/>
            </w:tabs>
            <w:spacing w:before="240" w:after="0"/>
            <w:jc w:val="both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ab/>
          </w:r>
          <w:r>
            <w:rPr>
              <w:rFonts w:ascii="Tahoma" w:hAnsi="Tahoma" w:cs="Tahoma"/>
            </w:rPr>
            <w:tab/>
          </w:r>
          <w:r>
            <w:rPr>
              <w:rFonts w:ascii="Tahoma" w:hAnsi="Tahoma" w:cs="Tahoma"/>
            </w:rPr>
            <w:tab/>
          </w:r>
          <w:r>
            <w:rPr>
              <w:rFonts w:ascii="Tahoma" w:hAnsi="Tahoma" w:cs="Tahoma"/>
            </w:rPr>
            <w:tab/>
          </w:r>
          <w:r>
            <w:rPr>
              <w:rFonts w:ascii="Tahoma" w:hAnsi="Tahoma" w:cs="Tahoma"/>
            </w:rPr>
            <w:tab/>
          </w:r>
          <w:r>
            <w:rPr>
              <w:rFonts w:ascii="Tahoma" w:hAnsi="Tahoma" w:cs="Tahoma"/>
            </w:rPr>
            <w:tab/>
            <w:t>Signature :</w:t>
          </w:r>
        </w:p>
        <w:p w14:paraId="1D8E35BA" w14:textId="77777777" w:rsidR="006C209D" w:rsidRDefault="006C209D" w:rsidP="00AE4168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8151"/>
            </w:tabs>
            <w:spacing w:after="0"/>
            <w:jc w:val="both"/>
            <w:rPr>
              <w:rFonts w:ascii="Tahoma" w:hAnsi="Tahoma" w:cs="Tahoma"/>
            </w:rPr>
          </w:pPr>
        </w:p>
        <w:p w14:paraId="73AFDC10" w14:textId="77777777" w:rsidR="000C4FA3" w:rsidRDefault="000C4FA3" w:rsidP="006C209D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8151"/>
            </w:tabs>
            <w:spacing w:before="240" w:after="0"/>
            <w:jc w:val="both"/>
            <w:rPr>
              <w:rFonts w:ascii="Tahoma" w:hAnsi="Tahoma" w:cs="Tahoma"/>
            </w:rPr>
          </w:pPr>
        </w:p>
        <w:p w14:paraId="3C9A3432" w14:textId="77777777" w:rsidR="00C11CD5" w:rsidRDefault="00C11CD5" w:rsidP="00C11CD5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8151"/>
            </w:tabs>
            <w:spacing w:before="240"/>
            <w:jc w:val="both"/>
            <w:rPr>
              <w:rFonts w:ascii="Tahoma" w:hAnsi="Tahoma" w:cs="Tahoma"/>
            </w:rPr>
          </w:pPr>
        </w:p>
        <w:p w14:paraId="02D128AD" w14:textId="7C6BAB42" w:rsidR="006C209D" w:rsidRPr="00C11CD5" w:rsidRDefault="00C11CD5" w:rsidP="00C11CD5">
          <w:pPr>
            <w:spacing w:after="0"/>
            <w:jc w:val="both"/>
            <w:rPr>
              <w:rFonts w:ascii="Tahoma" w:hAnsi="Tahoma" w:cs="Tahoma"/>
              <w:sz w:val="20"/>
              <w:szCs w:val="20"/>
            </w:rPr>
          </w:pPr>
          <w:r w:rsidRPr="009B643F">
            <w:rPr>
              <w:rFonts w:ascii="Tahoma" w:hAnsi="Tahoma" w:cs="Tahoma"/>
              <w:sz w:val="20"/>
              <w:szCs w:val="20"/>
            </w:rPr>
            <w:t>En fonction du nombre de candidatures et des réponses au questionnaire, la commission "Compostelle pour Tous" confirmera à chacun sa participation ou non à ce pèlerinage, au plus tard le 15 avril.</w:t>
          </w:r>
        </w:p>
      </w:sdtContent>
    </w:sdt>
    <w:sectPr w:rsidR="006C209D" w:rsidRPr="00C11CD5" w:rsidSect="00FE0175">
      <w:pgSz w:w="11906" w:h="16838"/>
      <w:pgMar w:top="567" w:right="851" w:bottom="284" w:left="851" w:header="39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4556A" w14:textId="77777777" w:rsidR="00880731" w:rsidRDefault="00880731" w:rsidP="006D4F41">
      <w:pPr>
        <w:spacing w:after="0" w:line="240" w:lineRule="auto"/>
      </w:pPr>
      <w:r>
        <w:separator/>
      </w:r>
    </w:p>
  </w:endnote>
  <w:endnote w:type="continuationSeparator" w:id="0">
    <w:p w14:paraId="6CEBF0EE" w14:textId="77777777" w:rsidR="00880731" w:rsidRDefault="00880731" w:rsidP="006D4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F1985" w14:textId="77777777" w:rsidR="00880731" w:rsidRDefault="00880731" w:rsidP="006D4F41">
      <w:pPr>
        <w:spacing w:after="0" w:line="240" w:lineRule="auto"/>
      </w:pPr>
      <w:r>
        <w:separator/>
      </w:r>
    </w:p>
  </w:footnote>
  <w:footnote w:type="continuationSeparator" w:id="0">
    <w:p w14:paraId="0861BCE7" w14:textId="77777777" w:rsidR="00880731" w:rsidRDefault="00880731" w:rsidP="006D4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CE1D22"/>
    <w:multiLevelType w:val="hybridMultilevel"/>
    <w:tmpl w:val="96E666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A59A2"/>
    <w:multiLevelType w:val="hybridMultilevel"/>
    <w:tmpl w:val="D0C47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B02E9"/>
    <w:multiLevelType w:val="hybridMultilevel"/>
    <w:tmpl w:val="C76AB6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03B20"/>
    <w:multiLevelType w:val="hybridMultilevel"/>
    <w:tmpl w:val="D9E856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005881">
    <w:abstractNumId w:val="2"/>
  </w:num>
  <w:num w:numId="2" w16cid:durableId="479348555">
    <w:abstractNumId w:val="0"/>
  </w:num>
  <w:num w:numId="3" w16cid:durableId="407001211">
    <w:abstractNumId w:val="1"/>
  </w:num>
  <w:num w:numId="4" w16cid:durableId="1387531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D6"/>
    <w:rsid w:val="00011318"/>
    <w:rsid w:val="00011790"/>
    <w:rsid w:val="00017381"/>
    <w:rsid w:val="00065814"/>
    <w:rsid w:val="00085177"/>
    <w:rsid w:val="000A37DA"/>
    <w:rsid w:val="000A7261"/>
    <w:rsid w:val="000C4FA3"/>
    <w:rsid w:val="000C6120"/>
    <w:rsid w:val="000D6CF3"/>
    <w:rsid w:val="000F09A9"/>
    <w:rsid w:val="00150D93"/>
    <w:rsid w:val="00165AC8"/>
    <w:rsid w:val="001B47BE"/>
    <w:rsid w:val="0020236F"/>
    <w:rsid w:val="002112BA"/>
    <w:rsid w:val="00227CFE"/>
    <w:rsid w:val="002850C2"/>
    <w:rsid w:val="002A2E24"/>
    <w:rsid w:val="003249F4"/>
    <w:rsid w:val="00330E65"/>
    <w:rsid w:val="00343C04"/>
    <w:rsid w:val="0035011B"/>
    <w:rsid w:val="003B0101"/>
    <w:rsid w:val="003E3CFB"/>
    <w:rsid w:val="0042250C"/>
    <w:rsid w:val="00440737"/>
    <w:rsid w:val="00466882"/>
    <w:rsid w:val="004B126E"/>
    <w:rsid w:val="004E2FDA"/>
    <w:rsid w:val="004E3C4E"/>
    <w:rsid w:val="004E4F87"/>
    <w:rsid w:val="004E6F47"/>
    <w:rsid w:val="004E7521"/>
    <w:rsid w:val="0056422E"/>
    <w:rsid w:val="005F78DF"/>
    <w:rsid w:val="006A0581"/>
    <w:rsid w:val="006C13DC"/>
    <w:rsid w:val="006C209D"/>
    <w:rsid w:val="006D4F41"/>
    <w:rsid w:val="006E0A6C"/>
    <w:rsid w:val="006E531E"/>
    <w:rsid w:val="00715192"/>
    <w:rsid w:val="0071758F"/>
    <w:rsid w:val="00731173"/>
    <w:rsid w:val="00747465"/>
    <w:rsid w:val="00752405"/>
    <w:rsid w:val="00771DE3"/>
    <w:rsid w:val="00787595"/>
    <w:rsid w:val="007C4E73"/>
    <w:rsid w:val="007E0261"/>
    <w:rsid w:val="0082374A"/>
    <w:rsid w:val="00845DF4"/>
    <w:rsid w:val="00875731"/>
    <w:rsid w:val="00880731"/>
    <w:rsid w:val="008978E5"/>
    <w:rsid w:val="00944AFC"/>
    <w:rsid w:val="009865F5"/>
    <w:rsid w:val="009C5B28"/>
    <w:rsid w:val="009E7A74"/>
    <w:rsid w:val="00A02026"/>
    <w:rsid w:val="00A46A0E"/>
    <w:rsid w:val="00A647C5"/>
    <w:rsid w:val="00AB6852"/>
    <w:rsid w:val="00AC357D"/>
    <w:rsid w:val="00AE3760"/>
    <w:rsid w:val="00AE3C1B"/>
    <w:rsid w:val="00AE4168"/>
    <w:rsid w:val="00AE626B"/>
    <w:rsid w:val="00B51EA9"/>
    <w:rsid w:val="00B6739E"/>
    <w:rsid w:val="00B91CB1"/>
    <w:rsid w:val="00BC2FBD"/>
    <w:rsid w:val="00BE1A69"/>
    <w:rsid w:val="00C11CD5"/>
    <w:rsid w:val="00C13AE7"/>
    <w:rsid w:val="00C179B3"/>
    <w:rsid w:val="00C20BFA"/>
    <w:rsid w:val="00C477D6"/>
    <w:rsid w:val="00C546C9"/>
    <w:rsid w:val="00C64C0C"/>
    <w:rsid w:val="00CD2F0D"/>
    <w:rsid w:val="00D223D7"/>
    <w:rsid w:val="00D27E8B"/>
    <w:rsid w:val="00D31C1C"/>
    <w:rsid w:val="00D46874"/>
    <w:rsid w:val="00D808AF"/>
    <w:rsid w:val="00D8444C"/>
    <w:rsid w:val="00D85FE3"/>
    <w:rsid w:val="00D92A13"/>
    <w:rsid w:val="00DB6118"/>
    <w:rsid w:val="00DC38BE"/>
    <w:rsid w:val="00DE1D9B"/>
    <w:rsid w:val="00DF4937"/>
    <w:rsid w:val="00E76713"/>
    <w:rsid w:val="00EB1086"/>
    <w:rsid w:val="00F06423"/>
    <w:rsid w:val="00F12FA9"/>
    <w:rsid w:val="00F23EBC"/>
    <w:rsid w:val="00F74A21"/>
    <w:rsid w:val="00FA7240"/>
    <w:rsid w:val="00F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E312F"/>
  <w15:docId w15:val="{C561AC20-A2E2-473A-92E3-FB910EA1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4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4F41"/>
  </w:style>
  <w:style w:type="paragraph" w:styleId="Pieddepage">
    <w:name w:val="footer"/>
    <w:basedOn w:val="Normal"/>
    <w:link w:val="PieddepageCar"/>
    <w:uiPriority w:val="99"/>
    <w:unhideWhenUsed/>
    <w:rsid w:val="006D4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4F41"/>
  </w:style>
  <w:style w:type="paragraph" w:styleId="Textedebulles">
    <w:name w:val="Balloon Text"/>
    <w:basedOn w:val="Normal"/>
    <w:link w:val="TextedebullesCar"/>
    <w:uiPriority w:val="99"/>
    <w:semiHidden/>
    <w:unhideWhenUsed/>
    <w:rsid w:val="006D4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F4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477D6"/>
    <w:rPr>
      <w:color w:val="808080"/>
    </w:rPr>
  </w:style>
  <w:style w:type="table" w:styleId="Grilledutableau">
    <w:name w:val="Table Grid"/>
    <w:basedOn w:val="TableauNormal"/>
    <w:uiPriority w:val="59"/>
    <w:rsid w:val="00C4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64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rault%20Jacques\Documents\En%20cours\Compostelle%20pour%20Tous%202019\Candidatures\Candidature%20PMR-Fiche%20de%20renseigne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3D66F2-06F6-4DF2-AD9E-DE21BC8A4937}"/>
      </w:docPartPr>
      <w:docPartBody>
        <w:p w:rsidR="00A3258F" w:rsidRDefault="00E53CC3" w:rsidP="00E53CC3">
          <w:pPr>
            <w:pStyle w:val="DefaultPlaceholder1082065158"/>
          </w:pPr>
          <w:r w:rsidRPr="004E7521">
            <w:rPr>
              <w:rStyle w:val="Textedelespacerserv"/>
              <w:color w:val="FFFFFF" w:themeColor="background1"/>
            </w:rPr>
            <w:t>Cliquez ici pour taper du texte.</w:t>
          </w:r>
        </w:p>
      </w:docPartBody>
    </w:docPart>
    <w:docPart>
      <w:docPartPr>
        <w:name w:val="19562271F29C44F3B7B9A4ECFAAABF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3C7458-532F-42E4-9599-04D709D2A9C8}"/>
      </w:docPartPr>
      <w:docPartBody>
        <w:p w:rsidR="004F7F98" w:rsidRDefault="00E53CC3" w:rsidP="00E53CC3">
          <w:pPr>
            <w:pStyle w:val="19562271F29C44F3B7B9A4ECFAAABF96"/>
          </w:pPr>
          <w:r w:rsidRPr="000A7261">
            <w:rPr>
              <w:rStyle w:val="Textedelespacerserv"/>
              <w:color w:val="FFFFFF" w:themeColor="background1"/>
            </w:rPr>
            <w:t>Cliquez ici pour taper du texte.</w:t>
          </w:r>
        </w:p>
      </w:docPartBody>
    </w:docPart>
    <w:docPart>
      <w:docPartPr>
        <w:name w:val="C0734D7EF3E445ABBD619FCCB21A78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38CB03-C992-4934-8A9F-B07B2C52017A}"/>
      </w:docPartPr>
      <w:docPartBody>
        <w:p w:rsidR="004F7F98" w:rsidRDefault="00E53CC3" w:rsidP="00E53CC3">
          <w:pPr>
            <w:pStyle w:val="C0734D7EF3E445ABBD619FCCB21A786D"/>
          </w:pPr>
          <w:r w:rsidRPr="000A7261">
            <w:rPr>
              <w:rStyle w:val="Textedelespacerserv"/>
              <w:color w:val="FFFFFF" w:themeColor="background1"/>
            </w:rPr>
            <w:t>Cliquez ici pour taper du texte.</w:t>
          </w:r>
        </w:p>
      </w:docPartBody>
    </w:docPart>
    <w:docPart>
      <w:docPartPr>
        <w:name w:val="8A5E0095B56A4637981A8C6B8964D2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CACDD8-0F1A-4F43-8807-5E31B32EC708}"/>
      </w:docPartPr>
      <w:docPartBody>
        <w:p w:rsidR="004F7F98" w:rsidRDefault="00E53CC3" w:rsidP="00E53CC3">
          <w:pPr>
            <w:pStyle w:val="8A5E0095B56A4637981A8C6B8964D2BF"/>
          </w:pPr>
          <w:r w:rsidRPr="000A7261">
            <w:rPr>
              <w:rStyle w:val="Textedelespacerserv"/>
              <w:color w:val="FFFFFF" w:themeColor="background1"/>
            </w:rPr>
            <w:t>Cliquez ici pour taper du texte.</w:t>
          </w:r>
        </w:p>
      </w:docPartBody>
    </w:docPart>
    <w:docPart>
      <w:docPartPr>
        <w:name w:val="7F4762A99B1B40659C8BBAA1CC09B3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F90442-DB24-44ED-AFF8-574157746C2B}"/>
      </w:docPartPr>
      <w:docPartBody>
        <w:p w:rsidR="004F7F98" w:rsidRDefault="00E53CC3" w:rsidP="00E53CC3">
          <w:pPr>
            <w:pStyle w:val="7F4762A99B1B40659C8BBAA1CC09B37E"/>
          </w:pPr>
          <w:r w:rsidRPr="000A7261">
            <w:rPr>
              <w:rStyle w:val="Textedelespacerserv"/>
              <w:color w:val="FFFFFF" w:themeColor="background1"/>
            </w:rPr>
            <w:t>Cliquez ici pour taper du texte.</w:t>
          </w:r>
        </w:p>
      </w:docPartBody>
    </w:docPart>
    <w:docPart>
      <w:docPartPr>
        <w:name w:val="F0B43F4DAF6342D7A8D40061C0981A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DEB036-172D-45E9-AB6B-143E9DFD578E}"/>
      </w:docPartPr>
      <w:docPartBody>
        <w:p w:rsidR="004F7F98" w:rsidRDefault="00E53CC3" w:rsidP="00E53CC3">
          <w:pPr>
            <w:pStyle w:val="F0B43F4DAF6342D7A8D40061C0981ADE"/>
          </w:pPr>
          <w:r w:rsidRPr="000A7261">
            <w:rPr>
              <w:rStyle w:val="Textedelespacerserv"/>
              <w:color w:val="FFFFFF" w:themeColor="background1"/>
            </w:rPr>
            <w:t>Cliquez ici pour taper du texte.</w:t>
          </w:r>
        </w:p>
      </w:docPartBody>
    </w:docPart>
    <w:docPart>
      <w:docPartPr>
        <w:name w:val="355A1F06CA0643D7874160776FFFCA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F23412-F6EE-484A-906B-A0EC971F2D11}"/>
      </w:docPartPr>
      <w:docPartBody>
        <w:p w:rsidR="004F7F98" w:rsidRDefault="00E53CC3" w:rsidP="00E53CC3">
          <w:pPr>
            <w:pStyle w:val="355A1F06CA0643D7874160776FFFCA8E"/>
          </w:pPr>
          <w:r w:rsidRPr="000A7261">
            <w:rPr>
              <w:rStyle w:val="Textedelespacerserv"/>
              <w:color w:val="FFFFFF" w:themeColor="background1"/>
            </w:rPr>
            <w:t>Cliquez ici pour taper du texte.</w:t>
          </w:r>
        </w:p>
      </w:docPartBody>
    </w:docPart>
    <w:docPart>
      <w:docPartPr>
        <w:name w:val="D02813839B2242A6B7079582A1AC00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AE9DE2-2E06-4657-9A01-3097BB789E9A}"/>
      </w:docPartPr>
      <w:docPartBody>
        <w:p w:rsidR="004F7F98" w:rsidRDefault="00E53CC3" w:rsidP="00E53CC3">
          <w:pPr>
            <w:pStyle w:val="D02813839B2242A6B7079582A1AC0073"/>
          </w:pPr>
          <w:r w:rsidRPr="000A7261">
            <w:rPr>
              <w:rStyle w:val="Textedelespacerserv"/>
              <w:color w:val="FFFFFF" w:themeColor="background1"/>
            </w:rPr>
            <w:t>Cliquez ici pour taper du texte.</w:t>
          </w:r>
        </w:p>
      </w:docPartBody>
    </w:docPart>
    <w:docPart>
      <w:docPartPr>
        <w:name w:val="6493D16D38334DC1AD58D9FA33D3A2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150279-6084-4373-A30E-DFDF011314F9}"/>
      </w:docPartPr>
      <w:docPartBody>
        <w:p w:rsidR="004F7F98" w:rsidRDefault="00E53CC3" w:rsidP="00E53CC3">
          <w:pPr>
            <w:pStyle w:val="6493D16D38334DC1AD58D9FA33D3A2BC"/>
          </w:pPr>
          <w:r w:rsidRPr="006E531E">
            <w:rPr>
              <w:rStyle w:val="Textedelespacerserv"/>
              <w:color w:val="FFFFFF" w:themeColor="background1"/>
            </w:rPr>
            <w:t>Cliquez ici pour taper du texte.</w:t>
          </w:r>
        </w:p>
      </w:docPartBody>
    </w:docPart>
    <w:docPart>
      <w:docPartPr>
        <w:name w:val="E977F8B4015D404A9FFB71467B71EA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5F3EEA-4D51-4F8E-946A-956F654889EE}"/>
      </w:docPartPr>
      <w:docPartBody>
        <w:p w:rsidR="004F7F98" w:rsidRDefault="00E53CC3" w:rsidP="00E53CC3">
          <w:pPr>
            <w:pStyle w:val="E977F8B4015D404A9FFB71467B71EAA2"/>
          </w:pPr>
          <w:r w:rsidRPr="006E531E">
            <w:rPr>
              <w:rStyle w:val="Textedelespacerserv"/>
              <w:color w:val="FFFFFF" w:themeColor="background1"/>
            </w:rPr>
            <w:t>Cliquez ici pour taper du texte.</w:t>
          </w:r>
        </w:p>
      </w:docPartBody>
    </w:docPart>
    <w:docPart>
      <w:docPartPr>
        <w:name w:val="1E5C450DDB684E68832AF017DB4ED6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1878C6-6985-44CB-BF0B-3D652FAF699F}"/>
      </w:docPartPr>
      <w:docPartBody>
        <w:p w:rsidR="004F7F98" w:rsidRDefault="00E53CC3" w:rsidP="00E53CC3">
          <w:pPr>
            <w:pStyle w:val="1E5C450DDB684E68832AF017DB4ED66D"/>
          </w:pPr>
          <w:r w:rsidRPr="006E531E">
            <w:rPr>
              <w:rStyle w:val="Textedelespacerserv"/>
              <w:color w:val="FFFFFF" w:themeColor="background1"/>
            </w:rPr>
            <w:t>Cliquez ici pour taper du texte.</w:t>
          </w:r>
        </w:p>
      </w:docPartBody>
    </w:docPart>
    <w:docPart>
      <w:docPartPr>
        <w:name w:val="05C0A1750C514195A34D9033A5C1ED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7A2B70-C84D-40A7-BECD-4CC425C3AD3D}"/>
      </w:docPartPr>
      <w:docPartBody>
        <w:p w:rsidR="004F7F98" w:rsidRDefault="00E53CC3" w:rsidP="00E53CC3">
          <w:pPr>
            <w:pStyle w:val="05C0A1750C514195A34D9033A5C1ED2F"/>
          </w:pPr>
          <w:r w:rsidRPr="006E531E">
            <w:rPr>
              <w:rStyle w:val="Textedelespacerserv"/>
              <w:color w:val="FFFFFF" w:themeColor="background1"/>
            </w:rPr>
            <w:t>Cliquez ici pour taper du texte.</w:t>
          </w:r>
        </w:p>
      </w:docPartBody>
    </w:docPart>
    <w:docPart>
      <w:docPartPr>
        <w:name w:val="BDF8417981494482A39CC492009348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5BFA7A-1FDE-4233-8AF2-7E330F44D4CA}"/>
      </w:docPartPr>
      <w:docPartBody>
        <w:p w:rsidR="004F7F98" w:rsidRDefault="00E53CC3" w:rsidP="00E53CC3">
          <w:pPr>
            <w:pStyle w:val="BDF8417981494482A39CC49200934802"/>
          </w:pPr>
          <w:r w:rsidRPr="006E531E">
            <w:rPr>
              <w:rStyle w:val="Textedelespacerserv"/>
              <w:color w:val="FFFFFF" w:themeColor="background1"/>
            </w:rPr>
            <w:t>Cliquez ici pour taper du texte.</w:t>
          </w:r>
        </w:p>
      </w:docPartBody>
    </w:docPart>
    <w:docPart>
      <w:docPartPr>
        <w:name w:val="CB84FE7250DE48C08CDD5E7278B472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94ECF6-DE3C-48D4-9493-85BA053F1D5A}"/>
      </w:docPartPr>
      <w:docPartBody>
        <w:p w:rsidR="004F7F98" w:rsidRDefault="00E53CC3" w:rsidP="00E53CC3">
          <w:pPr>
            <w:pStyle w:val="CB84FE7250DE48C08CDD5E7278B472EC"/>
          </w:pPr>
          <w:r w:rsidRPr="006E531E">
            <w:rPr>
              <w:rStyle w:val="Textedelespacerserv"/>
              <w:color w:val="FFFFFF" w:themeColor="background1"/>
            </w:rPr>
            <w:t>Cliquez ici pour taper du texte.</w:t>
          </w:r>
        </w:p>
      </w:docPartBody>
    </w:docPart>
    <w:docPart>
      <w:docPartPr>
        <w:name w:val="89ABED6895F74025BEADDFBB348B9B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51C755-0B8F-46CD-9D52-A81FB5B7177C}"/>
      </w:docPartPr>
      <w:docPartBody>
        <w:p w:rsidR="004F7F98" w:rsidRDefault="00E53CC3" w:rsidP="00E53CC3">
          <w:pPr>
            <w:pStyle w:val="89ABED6895F74025BEADDFBB348B9B9D"/>
          </w:pPr>
          <w:r w:rsidRPr="006E531E">
            <w:rPr>
              <w:rStyle w:val="Textedelespacerserv"/>
              <w:color w:val="FFFFFF" w:themeColor="background1"/>
            </w:rPr>
            <w:t>Cliquez ici pour taper du texte.</w:t>
          </w:r>
        </w:p>
      </w:docPartBody>
    </w:docPart>
    <w:docPart>
      <w:docPartPr>
        <w:name w:val="D375B9ED985D49318245D4760FF88E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D537A5-562F-45B9-8CF3-8946CBC9862E}"/>
      </w:docPartPr>
      <w:docPartBody>
        <w:p w:rsidR="004F7F98" w:rsidRDefault="00E53CC3" w:rsidP="00E53CC3">
          <w:pPr>
            <w:pStyle w:val="D375B9ED985D49318245D4760FF88E74"/>
          </w:pPr>
          <w:r w:rsidRPr="006E531E">
            <w:rPr>
              <w:rStyle w:val="Textedelespacerserv"/>
              <w:color w:val="FFFFFF" w:themeColor="background1"/>
            </w:rPr>
            <w:t>Cliquez ici pour taper du texte.</w:t>
          </w:r>
        </w:p>
      </w:docPartBody>
    </w:docPart>
    <w:docPart>
      <w:docPartPr>
        <w:name w:val="BB080CB328304D9D87D892D794594C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1779AB-5DE2-48F2-A94A-58BC251F8083}"/>
      </w:docPartPr>
      <w:docPartBody>
        <w:p w:rsidR="00C40072" w:rsidRDefault="00E53CC3" w:rsidP="00E53CC3">
          <w:pPr>
            <w:pStyle w:val="BB080CB328304D9D87D892D794594CCA"/>
          </w:pPr>
          <w:r w:rsidRPr="006E531E">
            <w:rPr>
              <w:rStyle w:val="Textedelespacerserv"/>
              <w:color w:val="FFFFFF" w:themeColor="background1"/>
            </w:rPr>
            <w:t>Cliquez ici pour taper du texte.</w:t>
          </w:r>
        </w:p>
      </w:docPartBody>
    </w:docPart>
    <w:docPart>
      <w:docPartPr>
        <w:name w:val="F7411E6130DF4ACDB3C288448E2483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946D46-352D-4CF2-875A-29A06AC7BF8D}"/>
      </w:docPartPr>
      <w:docPartBody>
        <w:p w:rsidR="00C40072" w:rsidRDefault="00E53CC3" w:rsidP="00E53CC3">
          <w:pPr>
            <w:pStyle w:val="F7411E6130DF4ACDB3C288448E2483FA"/>
          </w:pPr>
          <w:r w:rsidRPr="006E531E">
            <w:rPr>
              <w:rStyle w:val="Textedelespacerserv"/>
              <w:color w:val="FFFFFF" w:themeColor="background1"/>
            </w:rPr>
            <w:t>Cliquez ici pour taper du texte.</w:t>
          </w:r>
        </w:p>
      </w:docPartBody>
    </w:docPart>
    <w:docPart>
      <w:docPartPr>
        <w:name w:val="AD336AEC405444A6B572BA9C79B89E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EBC39C-C6ED-4E03-B2AC-2A927027E9B6}"/>
      </w:docPartPr>
      <w:docPartBody>
        <w:p w:rsidR="00C40072" w:rsidRDefault="00E53CC3" w:rsidP="00E53CC3">
          <w:pPr>
            <w:pStyle w:val="AD336AEC405444A6B572BA9C79B89EC2"/>
          </w:pPr>
          <w:r w:rsidRPr="006E531E">
            <w:rPr>
              <w:rStyle w:val="Textedelespacerserv"/>
              <w:color w:val="FFFFFF" w:themeColor="background1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9F8"/>
    <w:rsid w:val="00014D15"/>
    <w:rsid w:val="000842D8"/>
    <w:rsid w:val="000B7BA4"/>
    <w:rsid w:val="00111D8C"/>
    <w:rsid w:val="0016092A"/>
    <w:rsid w:val="001802EA"/>
    <w:rsid w:val="00181DD5"/>
    <w:rsid w:val="0023423F"/>
    <w:rsid w:val="00252E49"/>
    <w:rsid w:val="002B5C71"/>
    <w:rsid w:val="002B71CA"/>
    <w:rsid w:val="002D3F9A"/>
    <w:rsid w:val="0043643A"/>
    <w:rsid w:val="004845BE"/>
    <w:rsid w:val="004944AB"/>
    <w:rsid w:val="004F7F98"/>
    <w:rsid w:val="00533D1A"/>
    <w:rsid w:val="005549F8"/>
    <w:rsid w:val="006F1D92"/>
    <w:rsid w:val="00731173"/>
    <w:rsid w:val="00811CFE"/>
    <w:rsid w:val="008920F0"/>
    <w:rsid w:val="00894615"/>
    <w:rsid w:val="00897EBE"/>
    <w:rsid w:val="00905330"/>
    <w:rsid w:val="009B5A78"/>
    <w:rsid w:val="009E7A74"/>
    <w:rsid w:val="00A27685"/>
    <w:rsid w:val="00A3258F"/>
    <w:rsid w:val="00A55CD0"/>
    <w:rsid w:val="00AD4CE5"/>
    <w:rsid w:val="00BD3E99"/>
    <w:rsid w:val="00C40072"/>
    <w:rsid w:val="00C56B5B"/>
    <w:rsid w:val="00CB5B17"/>
    <w:rsid w:val="00D42FA0"/>
    <w:rsid w:val="00DA7A52"/>
    <w:rsid w:val="00DB1A90"/>
    <w:rsid w:val="00DC4BFE"/>
    <w:rsid w:val="00E42E74"/>
    <w:rsid w:val="00E5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53CC3"/>
    <w:rPr>
      <w:color w:val="808080"/>
    </w:rPr>
  </w:style>
  <w:style w:type="paragraph" w:customStyle="1" w:styleId="19562271F29C44F3B7B9A4ECFAAABF96">
    <w:name w:val="19562271F29C44F3B7B9A4ECFAAABF96"/>
    <w:rsid w:val="00E53CC3"/>
    <w:rPr>
      <w:rFonts w:eastAsiaTheme="minorHAnsi"/>
      <w:lang w:eastAsia="en-US"/>
    </w:rPr>
  </w:style>
  <w:style w:type="paragraph" w:customStyle="1" w:styleId="C0734D7EF3E445ABBD619FCCB21A786D">
    <w:name w:val="C0734D7EF3E445ABBD619FCCB21A786D"/>
    <w:rsid w:val="00E53CC3"/>
    <w:rPr>
      <w:rFonts w:eastAsiaTheme="minorHAnsi"/>
      <w:lang w:eastAsia="en-US"/>
    </w:rPr>
  </w:style>
  <w:style w:type="paragraph" w:customStyle="1" w:styleId="8A5E0095B56A4637981A8C6B8964D2BF">
    <w:name w:val="8A5E0095B56A4637981A8C6B8964D2BF"/>
    <w:rsid w:val="00E53CC3"/>
    <w:rPr>
      <w:rFonts w:eastAsiaTheme="minorHAnsi"/>
      <w:lang w:eastAsia="en-US"/>
    </w:rPr>
  </w:style>
  <w:style w:type="paragraph" w:customStyle="1" w:styleId="7F4762A99B1B40659C8BBAA1CC09B37E">
    <w:name w:val="7F4762A99B1B40659C8BBAA1CC09B37E"/>
    <w:rsid w:val="00E53CC3"/>
    <w:rPr>
      <w:rFonts w:eastAsiaTheme="minorHAnsi"/>
      <w:lang w:eastAsia="en-US"/>
    </w:rPr>
  </w:style>
  <w:style w:type="paragraph" w:customStyle="1" w:styleId="F0B43F4DAF6342D7A8D40061C0981ADE">
    <w:name w:val="F0B43F4DAF6342D7A8D40061C0981ADE"/>
    <w:rsid w:val="00E53CC3"/>
    <w:rPr>
      <w:rFonts w:eastAsiaTheme="minorHAnsi"/>
      <w:lang w:eastAsia="en-US"/>
    </w:rPr>
  </w:style>
  <w:style w:type="paragraph" w:customStyle="1" w:styleId="355A1F06CA0643D7874160776FFFCA8E">
    <w:name w:val="355A1F06CA0643D7874160776FFFCA8E"/>
    <w:rsid w:val="00E53CC3"/>
    <w:rPr>
      <w:rFonts w:eastAsiaTheme="minorHAnsi"/>
      <w:lang w:eastAsia="en-US"/>
    </w:rPr>
  </w:style>
  <w:style w:type="paragraph" w:customStyle="1" w:styleId="D02813839B2242A6B7079582A1AC0073">
    <w:name w:val="D02813839B2242A6B7079582A1AC0073"/>
    <w:rsid w:val="00E53CC3"/>
    <w:rPr>
      <w:rFonts w:eastAsiaTheme="minorHAnsi"/>
      <w:lang w:eastAsia="en-US"/>
    </w:rPr>
  </w:style>
  <w:style w:type="paragraph" w:customStyle="1" w:styleId="6493D16D38334DC1AD58D9FA33D3A2BC">
    <w:name w:val="6493D16D38334DC1AD58D9FA33D3A2BC"/>
    <w:rsid w:val="00E53CC3"/>
    <w:rPr>
      <w:rFonts w:eastAsiaTheme="minorHAnsi"/>
      <w:lang w:eastAsia="en-US"/>
    </w:rPr>
  </w:style>
  <w:style w:type="paragraph" w:customStyle="1" w:styleId="E977F8B4015D404A9FFB71467B71EAA2">
    <w:name w:val="E977F8B4015D404A9FFB71467B71EAA2"/>
    <w:rsid w:val="00E53CC3"/>
    <w:rPr>
      <w:rFonts w:eastAsiaTheme="minorHAnsi"/>
      <w:lang w:eastAsia="en-US"/>
    </w:rPr>
  </w:style>
  <w:style w:type="paragraph" w:customStyle="1" w:styleId="1E5C450DDB684E68832AF017DB4ED66D">
    <w:name w:val="1E5C450DDB684E68832AF017DB4ED66D"/>
    <w:rsid w:val="00E53CC3"/>
    <w:rPr>
      <w:rFonts w:eastAsiaTheme="minorHAnsi"/>
      <w:lang w:eastAsia="en-US"/>
    </w:rPr>
  </w:style>
  <w:style w:type="paragraph" w:customStyle="1" w:styleId="05C0A1750C514195A34D9033A5C1ED2F">
    <w:name w:val="05C0A1750C514195A34D9033A5C1ED2F"/>
    <w:rsid w:val="00E53CC3"/>
    <w:rPr>
      <w:rFonts w:eastAsiaTheme="minorHAnsi"/>
      <w:lang w:eastAsia="en-US"/>
    </w:rPr>
  </w:style>
  <w:style w:type="paragraph" w:customStyle="1" w:styleId="BDF8417981494482A39CC49200934802">
    <w:name w:val="BDF8417981494482A39CC49200934802"/>
    <w:rsid w:val="00E53CC3"/>
    <w:rPr>
      <w:rFonts w:eastAsiaTheme="minorHAnsi"/>
      <w:lang w:eastAsia="en-US"/>
    </w:rPr>
  </w:style>
  <w:style w:type="paragraph" w:customStyle="1" w:styleId="CB84FE7250DE48C08CDD5E7278B472EC">
    <w:name w:val="CB84FE7250DE48C08CDD5E7278B472EC"/>
    <w:rsid w:val="00E53CC3"/>
    <w:rPr>
      <w:rFonts w:eastAsiaTheme="minorHAnsi"/>
      <w:lang w:eastAsia="en-US"/>
    </w:rPr>
  </w:style>
  <w:style w:type="paragraph" w:customStyle="1" w:styleId="89ABED6895F74025BEADDFBB348B9B9D">
    <w:name w:val="89ABED6895F74025BEADDFBB348B9B9D"/>
    <w:rsid w:val="00E53CC3"/>
    <w:rPr>
      <w:rFonts w:eastAsiaTheme="minorHAnsi"/>
      <w:lang w:eastAsia="en-US"/>
    </w:rPr>
  </w:style>
  <w:style w:type="paragraph" w:customStyle="1" w:styleId="D375B9ED985D49318245D4760FF88E74">
    <w:name w:val="D375B9ED985D49318245D4760FF88E74"/>
    <w:rsid w:val="00E53CC3"/>
    <w:rPr>
      <w:rFonts w:eastAsiaTheme="minorHAnsi"/>
      <w:lang w:eastAsia="en-US"/>
    </w:rPr>
  </w:style>
  <w:style w:type="paragraph" w:customStyle="1" w:styleId="BB080CB328304D9D87D892D794594CCA">
    <w:name w:val="BB080CB328304D9D87D892D794594CCA"/>
    <w:rsid w:val="00E53CC3"/>
    <w:rPr>
      <w:rFonts w:eastAsiaTheme="minorHAnsi"/>
      <w:lang w:eastAsia="en-US"/>
    </w:rPr>
  </w:style>
  <w:style w:type="paragraph" w:customStyle="1" w:styleId="F7411E6130DF4ACDB3C288448E2483FA">
    <w:name w:val="F7411E6130DF4ACDB3C288448E2483FA"/>
    <w:rsid w:val="00E53CC3"/>
    <w:rPr>
      <w:rFonts w:eastAsiaTheme="minorHAnsi"/>
      <w:lang w:eastAsia="en-US"/>
    </w:rPr>
  </w:style>
  <w:style w:type="paragraph" w:customStyle="1" w:styleId="DefaultPlaceholder1082065158">
    <w:name w:val="DefaultPlaceholder_1082065158"/>
    <w:rsid w:val="00E53CC3"/>
    <w:rPr>
      <w:rFonts w:eastAsiaTheme="minorHAnsi"/>
      <w:lang w:eastAsia="en-US"/>
    </w:rPr>
  </w:style>
  <w:style w:type="paragraph" w:customStyle="1" w:styleId="AD336AEC405444A6B572BA9C79B89EC2">
    <w:name w:val="AD336AEC405444A6B572BA9C79B89EC2"/>
    <w:rsid w:val="00E53CC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F4E30-43A1-4D6F-AEBF-A16F1DB74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C:\Users\Arrault Jacques\Documents\En cours\Compostelle pour Tous 2019\Candidatures\Candidature PMR-Fiche de renseignements.dotx</Template>
  <TotalTime>1</TotalTime>
  <Pages>2</Pages>
  <Words>512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Arrault Jacques</dc:creator>
  <cp:lastModifiedBy>Ghyslène Tenca</cp:lastModifiedBy>
  <cp:revision>2</cp:revision>
  <dcterms:created xsi:type="dcterms:W3CDTF">2025-11-23T15:39:00Z</dcterms:created>
  <dcterms:modified xsi:type="dcterms:W3CDTF">2025-11-23T15:39:00Z</dcterms:modified>
</cp:coreProperties>
</file>