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b/>
          <w:sz w:val="24"/>
        </w:rPr>
        <w:id w:val="-1045208338"/>
        <w:lock w:val="contentLocked"/>
        <w:placeholder>
          <w:docPart w:val="DefaultPlaceholder_1082065158"/>
        </w:placeholder>
        <w:group/>
      </w:sdtPr>
      <w:sdtEndPr>
        <w:rPr>
          <w:b w:val="0"/>
          <w:i/>
          <w:sz w:val="22"/>
        </w:rPr>
      </w:sdtEndPr>
      <w:sdtContent>
        <w:sdt>
          <w:sdtPr>
            <w:rPr>
              <w:rFonts w:ascii="Tahoma" w:hAnsi="Tahoma" w:cs="Tahoma"/>
              <w:b/>
              <w:sz w:val="24"/>
            </w:rPr>
            <w:id w:val="-964507293"/>
            <w:lock w:val="contentLocked"/>
            <w:placeholder>
              <w:docPart w:val="DefaultPlaceholder_1082065158"/>
            </w:placeholder>
            <w:group/>
          </w:sdtPr>
          <w:sdtEndPr>
            <w:rPr>
              <w:b w:val="0"/>
              <w:sz w:val="22"/>
            </w:rPr>
          </w:sdtEndPr>
          <w:sdtContent>
            <w:p w14:paraId="14950DC0" w14:textId="77777777" w:rsidR="00466882" w:rsidRPr="006E0A6C" w:rsidRDefault="00466882" w:rsidP="00466882">
              <w:pPr>
                <w:pStyle w:val="En-tte"/>
                <w:rPr>
                  <w:rFonts w:ascii="Tahoma" w:hAnsi="Tahoma" w:cs="Tahoma"/>
                  <w:b/>
                  <w:sz w:val="24"/>
                </w:rPr>
              </w:pPr>
              <w:r w:rsidRPr="006E0A6C">
                <w:rPr>
                  <w:rFonts w:ascii="Tahoma" w:hAnsi="Tahoma" w:cs="Tahoma"/>
                  <w:b/>
                  <w:sz w:val="24"/>
                </w:rPr>
                <w:t>COMPOSTELLE  POUR  TOUS</w:t>
              </w:r>
            </w:p>
            <w:p w14:paraId="353D32FA" w14:textId="5225C5D0" w:rsidR="00466882" w:rsidRDefault="00466882" w:rsidP="00466882">
              <w:pPr>
                <w:pStyle w:val="En-tte"/>
                <w:rPr>
                  <w:rFonts w:ascii="Tahoma" w:hAnsi="Tahoma" w:cs="Tahoma"/>
                  <w:b/>
                  <w:sz w:val="24"/>
                </w:rPr>
              </w:pPr>
              <w:r w:rsidRPr="006E0A6C">
                <w:rPr>
                  <w:rFonts w:ascii="Tahoma" w:hAnsi="Tahoma" w:cs="Tahoma"/>
                  <w:b/>
                  <w:sz w:val="24"/>
                </w:rPr>
                <w:t>Pèlerinage  2</w:t>
              </w:r>
              <w:r w:rsidR="00521F0C">
                <w:rPr>
                  <w:rFonts w:ascii="Tahoma" w:hAnsi="Tahoma" w:cs="Tahoma"/>
                  <w:b/>
                  <w:sz w:val="24"/>
                </w:rPr>
                <w:t>02</w:t>
              </w:r>
              <w:r w:rsidR="00C41DE8">
                <w:rPr>
                  <w:rFonts w:ascii="Tahoma" w:hAnsi="Tahoma" w:cs="Tahoma"/>
                  <w:b/>
                  <w:sz w:val="24"/>
                </w:rPr>
                <w:t>6</w:t>
              </w:r>
            </w:p>
            <w:p w14:paraId="07D96B74" w14:textId="77777777" w:rsidR="006E0A6C" w:rsidRPr="006E0A6C" w:rsidRDefault="006E0A6C" w:rsidP="00466882">
              <w:pPr>
                <w:pStyle w:val="En-tte"/>
                <w:rPr>
                  <w:rFonts w:ascii="Tahoma" w:hAnsi="Tahoma" w:cs="Tahoma"/>
                  <w:b/>
                  <w:sz w:val="1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095"/>
                <w:gridCol w:w="1840"/>
              </w:tblGrid>
              <w:tr w:rsidR="00466882" w:rsidRPr="006E0A6C" w14:paraId="5E585D49" w14:textId="77777777" w:rsidTr="006E0A6C">
                <w:tc>
                  <w:tcPr>
                    <w:tcW w:w="1951" w:type="dxa"/>
                    <w:tcBorders>
                      <w:right w:val="single" w:sz="18" w:space="0" w:color="auto"/>
                    </w:tcBorders>
                  </w:tcPr>
                  <w:p w14:paraId="3AFBF152" w14:textId="77777777" w:rsidR="00466882" w:rsidRPr="006E0A6C" w:rsidRDefault="00466882" w:rsidP="00452F46">
                    <w:pPr>
                      <w:pStyle w:val="En-tte"/>
                      <w:rPr>
                        <w:rFonts w:ascii="Tahoma" w:hAnsi="Tahoma" w:cs="Tahoma"/>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6E65A8C2" w14:textId="77777777" w:rsidR="00466882" w:rsidRPr="006E0A6C" w:rsidRDefault="00466882" w:rsidP="00452F46">
                    <w:pPr>
                      <w:pStyle w:val="En-tte"/>
                      <w:rPr>
                        <w:rFonts w:ascii="Tahoma" w:hAnsi="Tahoma" w:cs="Tahoma"/>
                        <w:b/>
                        <w:sz w:val="10"/>
                      </w:rPr>
                    </w:pPr>
                  </w:p>
                  <w:p w14:paraId="1B808DE1" w14:textId="77777777" w:rsidR="0021067C" w:rsidRDefault="00466882" w:rsidP="006E0A6C">
                    <w:pPr>
                      <w:pStyle w:val="En-tte"/>
                      <w:jc w:val="center"/>
                      <w:rPr>
                        <w:rFonts w:ascii="Tahoma" w:hAnsi="Tahoma" w:cs="Tahoma"/>
                        <w:b/>
                        <w:sz w:val="24"/>
                      </w:rPr>
                    </w:pPr>
                    <w:r w:rsidRPr="006E0A6C">
                      <w:rPr>
                        <w:rFonts w:ascii="Tahoma" w:hAnsi="Tahoma" w:cs="Tahoma"/>
                        <w:b/>
                        <w:sz w:val="24"/>
                      </w:rPr>
                      <w:t>Candidature P</w:t>
                    </w:r>
                    <w:r w:rsidR="0021067C">
                      <w:rPr>
                        <w:rFonts w:ascii="Tahoma" w:hAnsi="Tahoma" w:cs="Tahoma"/>
                        <w:b/>
                        <w:sz w:val="24"/>
                      </w:rPr>
                      <w:t>èlerin accompagné</w:t>
                    </w:r>
                  </w:p>
                  <w:p w14:paraId="4D080FBD" w14:textId="3147687F" w:rsidR="00466882" w:rsidRPr="006E0A6C" w:rsidRDefault="00466882" w:rsidP="006E0A6C">
                    <w:pPr>
                      <w:pStyle w:val="En-tte"/>
                      <w:jc w:val="center"/>
                      <w:rPr>
                        <w:rFonts w:ascii="Tahoma" w:hAnsi="Tahoma" w:cs="Tahoma"/>
                        <w:b/>
                        <w:sz w:val="24"/>
                      </w:rPr>
                    </w:pPr>
                    <w:r w:rsidRPr="006E0A6C">
                      <w:rPr>
                        <w:rFonts w:ascii="Tahoma" w:hAnsi="Tahoma" w:cs="Tahoma"/>
                        <w:b/>
                        <w:sz w:val="24"/>
                      </w:rPr>
                      <w:t>Fiche de renseignements</w:t>
                    </w:r>
                  </w:p>
                  <w:p w14:paraId="4950A9D7" w14:textId="77777777" w:rsidR="00466882" w:rsidRPr="006E0A6C" w:rsidRDefault="00466882" w:rsidP="00452F46">
                    <w:pPr>
                      <w:pStyle w:val="En-tte"/>
                      <w:rPr>
                        <w:rFonts w:ascii="Tahoma" w:hAnsi="Tahoma" w:cs="Tahoma"/>
                        <w:b/>
                        <w:sz w:val="10"/>
                      </w:rPr>
                    </w:pPr>
                  </w:p>
                </w:tc>
                <w:tc>
                  <w:tcPr>
                    <w:tcW w:w="1840" w:type="dxa"/>
                    <w:tcBorders>
                      <w:left w:val="single" w:sz="18" w:space="0" w:color="auto"/>
                    </w:tcBorders>
                  </w:tcPr>
                  <w:p w14:paraId="36907153" w14:textId="77777777" w:rsidR="00466882" w:rsidRPr="006E0A6C" w:rsidRDefault="00466882" w:rsidP="00452F46">
                    <w:pPr>
                      <w:pStyle w:val="En-tte"/>
                      <w:rPr>
                        <w:rFonts w:ascii="Tahoma" w:hAnsi="Tahoma" w:cs="Tahoma"/>
                        <w:b/>
                        <w:sz w:val="24"/>
                      </w:rPr>
                    </w:pPr>
                  </w:p>
                </w:tc>
              </w:tr>
            </w:tbl>
            <w:p w14:paraId="7EFF9514" w14:textId="77777777" w:rsidR="004E6F47" w:rsidRDefault="004E6F47" w:rsidP="00343C04">
              <w:pPr>
                <w:spacing w:after="0"/>
                <w:jc w:val="both"/>
                <w:rPr>
                  <w:rFonts w:ascii="Tahoma" w:hAnsi="Tahoma" w:cs="Tahoma"/>
                  <w:sz w:val="20"/>
                </w:rPr>
              </w:pPr>
            </w:p>
            <w:p w14:paraId="2E071F1F" w14:textId="77777777" w:rsidR="006E0A6C" w:rsidRPr="006E0A6C" w:rsidRDefault="006E0A6C" w:rsidP="00343C04">
              <w:pPr>
                <w:spacing w:after="0"/>
                <w:jc w:val="both"/>
                <w:rPr>
                  <w:rFonts w:ascii="Tahoma" w:hAnsi="Tahoma" w:cs="Tahoma"/>
                  <w:sz w:val="20"/>
                </w:rPr>
              </w:pPr>
            </w:p>
            <w:p w14:paraId="6241AFAB" w14:textId="77777777" w:rsidR="00F74A21" w:rsidRPr="00D27E8B" w:rsidRDefault="00343C04" w:rsidP="00F06423">
              <w:pPr>
                <w:spacing w:after="0" w:line="360" w:lineRule="auto"/>
                <w:jc w:val="both"/>
                <w:rPr>
                  <w:rFonts w:ascii="Tahoma" w:hAnsi="Tahoma" w:cs="Tahoma"/>
                </w:rPr>
              </w:pPr>
              <w:r w:rsidRPr="00D27E8B">
                <w:rPr>
                  <w:rFonts w:ascii="Tahoma" w:hAnsi="Tahoma" w:cs="Tahoma"/>
                </w:rPr>
                <w:t>Nom :</w:t>
              </w:r>
              <w:r w:rsidR="00D8444C" w:rsidRPr="00D27E8B">
                <w:rPr>
                  <w:rFonts w:ascii="Tahoma" w:hAnsi="Tahoma" w:cs="Tahoma"/>
                </w:rPr>
                <w:t xml:space="preserve">     </w:t>
              </w:r>
              <w:sdt>
                <w:sdtPr>
                  <w:rPr>
                    <w:rFonts w:ascii="Tahoma" w:hAnsi="Tahoma" w:cs="Tahoma"/>
                  </w:rPr>
                  <w:id w:val="-874539043"/>
                  <w:placeholder>
                    <w:docPart w:val="19562271F29C44F3B7B9A4ECFAAABF96"/>
                  </w:placeholder>
                  <w:showingPlcHdr/>
                </w:sdtPr>
                <w:sdtContent>
                  <w:r w:rsidR="00C64C0C" w:rsidRPr="004E7B5C">
                    <w:rPr>
                      <w:rStyle w:val="Textedelespacerserv"/>
                    </w:rPr>
                    <w:t>Cliquez ici pour taper du texte.</w:t>
                  </w:r>
                </w:sdtContent>
              </w:sdt>
              <w:r w:rsidR="00D8444C" w:rsidRPr="00D27E8B">
                <w:rPr>
                  <w:rFonts w:ascii="Tahoma" w:hAnsi="Tahoma" w:cs="Tahoma"/>
                </w:rPr>
                <w:tab/>
                <w:t xml:space="preserve">Prénoms :     </w:t>
              </w:r>
              <w:sdt>
                <w:sdtPr>
                  <w:rPr>
                    <w:rFonts w:ascii="Tahoma" w:hAnsi="Tahoma" w:cs="Tahoma"/>
                  </w:rPr>
                  <w:id w:val="666745817"/>
                  <w:placeholder>
                    <w:docPart w:val="C0734D7EF3E445ABBD619FCCB21A786D"/>
                  </w:placeholder>
                  <w:showingPlcHdr/>
                </w:sdtPr>
                <w:sdtContent>
                  <w:r w:rsidR="00C64C0C" w:rsidRPr="004E7B5C">
                    <w:rPr>
                      <w:rStyle w:val="Textedelespacerserv"/>
                    </w:rPr>
                    <w:t>Cliquez ici pour taper du texte.</w:t>
                  </w:r>
                </w:sdtContent>
              </w:sdt>
            </w:p>
            <w:p w14:paraId="0CFD10EF" w14:textId="77777777" w:rsidR="00065814" w:rsidRPr="00D27E8B" w:rsidRDefault="00F74A21" w:rsidP="00F06423">
              <w:pPr>
                <w:spacing w:after="0" w:line="360" w:lineRule="auto"/>
                <w:jc w:val="both"/>
                <w:rPr>
                  <w:rFonts w:ascii="Tahoma" w:hAnsi="Tahoma" w:cs="Tahoma"/>
                </w:rPr>
              </w:pPr>
              <w:r w:rsidRPr="00D27E8B">
                <w:rPr>
                  <w:rFonts w:ascii="Tahoma" w:hAnsi="Tahoma" w:cs="Tahoma"/>
                </w:rPr>
                <w:t>Date de naissance :</w:t>
              </w:r>
              <w:r w:rsidR="00466882" w:rsidRPr="00D27E8B">
                <w:rPr>
                  <w:rFonts w:ascii="Tahoma" w:hAnsi="Tahoma" w:cs="Tahoma"/>
                </w:rPr>
                <w:t xml:space="preserve">     </w:t>
              </w:r>
              <w:sdt>
                <w:sdtPr>
                  <w:rPr>
                    <w:rFonts w:ascii="Tahoma" w:hAnsi="Tahoma" w:cs="Tahoma"/>
                  </w:rPr>
                  <w:id w:val="41724331"/>
                  <w:placeholder>
                    <w:docPart w:val="8A5E0095B56A4637981A8C6B8964D2BF"/>
                  </w:placeholder>
                  <w:showingPlcHdr/>
                </w:sdtPr>
                <w:sdtContent>
                  <w:r w:rsidR="00C64C0C" w:rsidRPr="004E7B5C">
                    <w:rPr>
                      <w:rStyle w:val="Textedelespacerserv"/>
                    </w:rPr>
                    <w:t>Cliquez ici pour taper du texte.</w:t>
                  </w:r>
                </w:sdtContent>
              </w:sdt>
            </w:p>
            <w:p w14:paraId="637F642F" w14:textId="77777777" w:rsidR="00343C04" w:rsidRPr="00D27E8B" w:rsidRDefault="00F74A21" w:rsidP="00F06423">
              <w:pPr>
                <w:spacing w:line="360" w:lineRule="auto"/>
                <w:jc w:val="both"/>
                <w:rPr>
                  <w:rFonts w:ascii="Tahoma" w:hAnsi="Tahoma" w:cs="Tahoma"/>
                </w:rPr>
              </w:pPr>
              <w:r w:rsidRPr="00D27E8B">
                <w:rPr>
                  <w:rFonts w:ascii="Tahoma" w:hAnsi="Tahoma" w:cs="Tahoma"/>
                </w:rPr>
                <w:t>Situation de famille :</w:t>
              </w:r>
              <w:r w:rsidR="0056422E" w:rsidRPr="00D27E8B">
                <w:rPr>
                  <w:rFonts w:ascii="Tahoma" w:hAnsi="Tahoma" w:cs="Tahoma"/>
                </w:rPr>
                <w:t xml:space="preserve">     </w:t>
              </w:r>
              <w:sdt>
                <w:sdtPr>
                  <w:rPr>
                    <w:rFonts w:ascii="Tahoma" w:hAnsi="Tahoma" w:cs="Tahoma"/>
                  </w:rPr>
                  <w:id w:val="-1459796347"/>
                  <w:placeholder>
                    <w:docPart w:val="7F4762A99B1B40659C8BBAA1CC09B37E"/>
                  </w:placeholder>
                  <w:showingPlcHdr/>
                </w:sdtPr>
                <w:sdtContent>
                  <w:r w:rsidR="00C64C0C" w:rsidRPr="004E7B5C">
                    <w:rPr>
                      <w:rStyle w:val="Textedelespacerserv"/>
                    </w:rPr>
                    <w:t>Cliquez ici pour taper du texte.</w:t>
                  </w:r>
                </w:sdtContent>
              </w:sdt>
            </w:p>
            <w:p w14:paraId="2933443B" w14:textId="77777777" w:rsidR="00DB6118" w:rsidRPr="00D27E8B" w:rsidRDefault="00DB6118" w:rsidP="00F06423">
              <w:pPr>
                <w:spacing w:after="0" w:line="360" w:lineRule="auto"/>
                <w:jc w:val="both"/>
                <w:rPr>
                  <w:rFonts w:ascii="Tahoma" w:hAnsi="Tahoma" w:cs="Tahoma"/>
                </w:rPr>
              </w:pPr>
              <w:r w:rsidRPr="00D27E8B">
                <w:rPr>
                  <w:rFonts w:ascii="Tahoma" w:hAnsi="Tahoma" w:cs="Tahoma"/>
                </w:rPr>
                <w:t>Adresse</w:t>
              </w:r>
            </w:p>
            <w:p w14:paraId="2ECD4727" w14:textId="77777777" w:rsidR="00DB6118" w:rsidRPr="00D27E8B" w:rsidRDefault="00466882" w:rsidP="00F06423">
              <w:pPr>
                <w:spacing w:after="0" w:line="360" w:lineRule="auto"/>
                <w:jc w:val="both"/>
                <w:rPr>
                  <w:rFonts w:ascii="Tahoma" w:hAnsi="Tahoma" w:cs="Tahoma"/>
                </w:rPr>
              </w:pPr>
              <w:r w:rsidRPr="00D27E8B">
                <w:rPr>
                  <w:rFonts w:ascii="Tahoma" w:hAnsi="Tahoma" w:cs="Tahoma"/>
                </w:rPr>
                <w:t>R</w:t>
              </w:r>
              <w:r w:rsidR="00DB6118" w:rsidRPr="00D27E8B">
                <w:rPr>
                  <w:rFonts w:ascii="Tahoma" w:hAnsi="Tahoma" w:cs="Tahoma"/>
                </w:rPr>
                <w:t>ue</w:t>
              </w:r>
              <w:r w:rsidR="00D27E8B" w:rsidRPr="00D27E8B">
                <w:rPr>
                  <w:rFonts w:ascii="Tahoma" w:hAnsi="Tahoma" w:cs="Tahoma"/>
                </w:rPr>
                <w:t xml:space="preserve"> :     </w:t>
              </w:r>
              <w:sdt>
                <w:sdtPr>
                  <w:rPr>
                    <w:rFonts w:ascii="Tahoma" w:hAnsi="Tahoma" w:cs="Tahoma"/>
                  </w:rPr>
                  <w:id w:val="353008155"/>
                  <w:placeholder>
                    <w:docPart w:val="F0B43F4DAF6342D7A8D40061C0981ADE"/>
                  </w:placeholder>
                  <w:showingPlcHdr/>
                </w:sdtPr>
                <w:sdtContent>
                  <w:r w:rsidR="00C64C0C" w:rsidRPr="004E7B5C">
                    <w:rPr>
                      <w:rStyle w:val="Textedelespacerserv"/>
                    </w:rPr>
                    <w:t>Cliquez ici pour taper du texte.</w:t>
                  </w:r>
                </w:sdtContent>
              </w:sdt>
            </w:p>
            <w:p w14:paraId="142F7418" w14:textId="77777777" w:rsidR="00DB6118" w:rsidRPr="00D27E8B" w:rsidRDefault="00DB6118" w:rsidP="00F06423">
              <w:pPr>
                <w:spacing w:after="0" w:line="360" w:lineRule="auto"/>
                <w:jc w:val="both"/>
                <w:rPr>
                  <w:rFonts w:ascii="Tahoma" w:hAnsi="Tahoma" w:cs="Tahoma"/>
                </w:rPr>
              </w:pPr>
              <w:r w:rsidRPr="00D27E8B">
                <w:rPr>
                  <w:rFonts w:ascii="Tahoma" w:hAnsi="Tahoma" w:cs="Tahoma"/>
                </w:rPr>
                <w:t>Code postal :</w:t>
              </w:r>
              <w:r w:rsidR="00466882" w:rsidRPr="00D27E8B">
                <w:rPr>
                  <w:rFonts w:ascii="Tahoma" w:hAnsi="Tahoma" w:cs="Tahoma"/>
                </w:rPr>
                <w:t xml:space="preserve">     </w:t>
              </w:r>
              <w:sdt>
                <w:sdtPr>
                  <w:rPr>
                    <w:rFonts w:ascii="Tahoma" w:hAnsi="Tahoma" w:cs="Tahoma"/>
                  </w:rPr>
                  <w:id w:val="-1350559306"/>
                  <w:placeholder>
                    <w:docPart w:val="355A1F06CA0643D7874160776FFFCA8E"/>
                  </w:placeholder>
                  <w:showingPlcHdr/>
                </w:sdtPr>
                <w:sdtContent>
                  <w:r w:rsidR="00C64C0C" w:rsidRPr="004E7B5C">
                    <w:rPr>
                      <w:rStyle w:val="Textedelespacerserv"/>
                    </w:rPr>
                    <w:t>Cliquez ici pour taper du texte.</w:t>
                  </w:r>
                </w:sdtContent>
              </w:sdt>
              <w:r w:rsidR="00466882" w:rsidRPr="00D27E8B">
                <w:rPr>
                  <w:rFonts w:ascii="Tahoma" w:hAnsi="Tahoma" w:cs="Tahoma"/>
                </w:rPr>
                <w:tab/>
              </w:r>
              <w:r w:rsidRPr="00D27E8B">
                <w:rPr>
                  <w:rFonts w:ascii="Tahoma" w:hAnsi="Tahoma" w:cs="Tahoma"/>
                </w:rPr>
                <w:t>Commune :</w:t>
              </w:r>
              <w:r w:rsidR="00466882" w:rsidRPr="00D27E8B">
                <w:rPr>
                  <w:rFonts w:ascii="Tahoma" w:hAnsi="Tahoma" w:cs="Tahoma"/>
                </w:rPr>
                <w:t xml:space="preserve">     </w:t>
              </w:r>
              <w:sdt>
                <w:sdtPr>
                  <w:rPr>
                    <w:rFonts w:ascii="Tahoma" w:hAnsi="Tahoma" w:cs="Tahoma"/>
                  </w:rPr>
                  <w:id w:val="-1924635930"/>
                  <w:placeholder>
                    <w:docPart w:val="D02813839B2242A6B7079582A1AC0073"/>
                  </w:placeholder>
                  <w:showingPlcHdr/>
                </w:sdtPr>
                <w:sdtContent>
                  <w:r w:rsidR="00C64C0C" w:rsidRPr="004E7B5C">
                    <w:rPr>
                      <w:rStyle w:val="Textedelespacerserv"/>
                    </w:rPr>
                    <w:t>Cliquez ici pour taper du texte.</w:t>
                  </w:r>
                </w:sdtContent>
              </w:sdt>
            </w:p>
            <w:p w14:paraId="7B8576C9" w14:textId="77777777" w:rsidR="00DB6118" w:rsidRPr="00D27E8B" w:rsidRDefault="00DB6118" w:rsidP="00F06423">
              <w:pPr>
                <w:spacing w:after="0" w:line="360" w:lineRule="auto"/>
                <w:jc w:val="both"/>
                <w:rPr>
                  <w:rFonts w:ascii="Tahoma" w:hAnsi="Tahoma" w:cs="Tahoma"/>
                </w:rPr>
              </w:pPr>
              <w:r w:rsidRPr="00D27E8B">
                <w:rPr>
                  <w:rFonts w:ascii="Tahoma" w:hAnsi="Tahoma" w:cs="Tahoma"/>
                </w:rPr>
                <w:t>Tél fixe :</w:t>
              </w:r>
              <w:r w:rsidR="00466882" w:rsidRPr="00D27E8B">
                <w:rPr>
                  <w:rFonts w:ascii="Tahoma" w:hAnsi="Tahoma" w:cs="Tahoma"/>
                </w:rPr>
                <w:t xml:space="preserve">     </w:t>
              </w:r>
              <w:sdt>
                <w:sdtPr>
                  <w:rPr>
                    <w:rFonts w:ascii="Tahoma" w:hAnsi="Tahoma" w:cs="Tahoma"/>
                  </w:rPr>
                  <w:id w:val="-1156830589"/>
                  <w:placeholder>
                    <w:docPart w:val="6493D16D38334DC1AD58D9FA33D3A2BC"/>
                  </w:placeholder>
                  <w:showingPlcHdr/>
                </w:sdtPr>
                <w:sdtContent>
                  <w:r w:rsidR="00C64C0C" w:rsidRPr="004E7B5C">
                    <w:rPr>
                      <w:rStyle w:val="Textedelespacerserv"/>
                    </w:rPr>
                    <w:t>Cliquez ici pour taper du texte.</w:t>
                  </w:r>
                </w:sdtContent>
              </w:sdt>
              <w:r w:rsidR="00466882" w:rsidRPr="00D27E8B">
                <w:rPr>
                  <w:rFonts w:ascii="Tahoma" w:hAnsi="Tahoma" w:cs="Tahoma"/>
                </w:rPr>
                <w:tab/>
              </w:r>
              <w:r w:rsidR="00466882" w:rsidRPr="00D27E8B">
                <w:rPr>
                  <w:rFonts w:ascii="Tahoma" w:hAnsi="Tahoma" w:cs="Tahoma"/>
                </w:rPr>
                <w:tab/>
              </w:r>
              <w:r w:rsidRPr="00D27E8B">
                <w:rPr>
                  <w:rFonts w:ascii="Tahoma" w:hAnsi="Tahoma" w:cs="Tahoma"/>
                </w:rPr>
                <w:t>Tél portable :</w:t>
              </w:r>
              <w:r w:rsidR="00466882" w:rsidRPr="00D27E8B">
                <w:rPr>
                  <w:rFonts w:ascii="Tahoma" w:hAnsi="Tahoma" w:cs="Tahoma"/>
                </w:rPr>
                <w:t xml:space="preserve">     </w:t>
              </w:r>
              <w:sdt>
                <w:sdtPr>
                  <w:rPr>
                    <w:rFonts w:ascii="Tahoma" w:hAnsi="Tahoma" w:cs="Tahoma"/>
                  </w:rPr>
                  <w:id w:val="2091885488"/>
                  <w:placeholder>
                    <w:docPart w:val="E977F8B4015D404A9FFB71467B71EAA2"/>
                  </w:placeholder>
                  <w:showingPlcHdr/>
                </w:sdtPr>
                <w:sdtContent>
                  <w:r w:rsidR="00C64C0C" w:rsidRPr="004E7B5C">
                    <w:rPr>
                      <w:rStyle w:val="Textedelespacerserv"/>
                    </w:rPr>
                    <w:t>Cliquez ici pour taper du texte.</w:t>
                  </w:r>
                </w:sdtContent>
              </w:sdt>
            </w:p>
            <w:p w14:paraId="4A2AF474" w14:textId="77777777" w:rsidR="00DB6118" w:rsidRPr="00D27E8B" w:rsidRDefault="00DB6118" w:rsidP="00F06423">
              <w:pPr>
                <w:spacing w:line="360" w:lineRule="auto"/>
                <w:jc w:val="both"/>
                <w:rPr>
                  <w:rFonts w:ascii="Tahoma" w:hAnsi="Tahoma" w:cs="Tahoma"/>
                </w:rPr>
              </w:pPr>
              <w:r w:rsidRPr="00D27E8B">
                <w:rPr>
                  <w:rFonts w:ascii="Tahoma" w:hAnsi="Tahoma" w:cs="Tahoma"/>
                </w:rPr>
                <w:t>Adresse de messagerie :</w:t>
              </w:r>
              <w:r w:rsidR="00466882" w:rsidRPr="00D27E8B">
                <w:rPr>
                  <w:rFonts w:ascii="Tahoma" w:hAnsi="Tahoma" w:cs="Tahoma"/>
                </w:rPr>
                <w:t xml:space="preserve">     </w:t>
              </w:r>
              <w:sdt>
                <w:sdtPr>
                  <w:rPr>
                    <w:rFonts w:ascii="Tahoma" w:hAnsi="Tahoma" w:cs="Tahoma"/>
                  </w:rPr>
                  <w:id w:val="-2125998775"/>
                  <w:placeholder>
                    <w:docPart w:val="1E5C450DDB684E68832AF017DB4ED66D"/>
                  </w:placeholder>
                  <w:showingPlcHdr/>
                </w:sdtPr>
                <w:sdtContent>
                  <w:r w:rsidR="00C64C0C" w:rsidRPr="004E7B5C">
                    <w:rPr>
                      <w:rStyle w:val="Textedelespacerserv"/>
                    </w:rPr>
                    <w:t>Cliquez ici pour taper du texte.</w:t>
                  </w:r>
                </w:sdtContent>
              </w:sdt>
            </w:p>
            <w:p w14:paraId="6CF0F4A8" w14:textId="77777777" w:rsidR="00DB6118" w:rsidRPr="00D27E8B" w:rsidRDefault="00DB6118" w:rsidP="00F06423">
              <w:pPr>
                <w:spacing w:after="0" w:line="360" w:lineRule="auto"/>
                <w:jc w:val="both"/>
                <w:rPr>
                  <w:rFonts w:ascii="Tahoma" w:hAnsi="Tahoma" w:cs="Tahoma"/>
                </w:rPr>
              </w:pPr>
              <w:r w:rsidRPr="00D27E8B">
                <w:rPr>
                  <w:rFonts w:ascii="Tahoma" w:hAnsi="Tahoma" w:cs="Tahoma"/>
                </w:rPr>
                <w:t>Personn</w:t>
              </w:r>
              <w:r w:rsidR="00466882" w:rsidRPr="00D27E8B">
                <w:rPr>
                  <w:rFonts w:ascii="Tahoma" w:hAnsi="Tahoma" w:cs="Tahoma"/>
                </w:rPr>
                <w:t>e à prévenir en cas d’accident</w:t>
              </w:r>
            </w:p>
            <w:p w14:paraId="72E6CE29" w14:textId="77777777" w:rsidR="00DB6118" w:rsidRPr="00D27E8B" w:rsidRDefault="00DB6118" w:rsidP="00F06423">
              <w:pPr>
                <w:spacing w:after="0" w:line="360" w:lineRule="auto"/>
                <w:jc w:val="both"/>
                <w:rPr>
                  <w:rFonts w:ascii="Tahoma" w:hAnsi="Tahoma" w:cs="Tahoma"/>
                </w:rPr>
              </w:pPr>
              <w:r w:rsidRPr="00D27E8B">
                <w:rPr>
                  <w:rFonts w:ascii="Tahoma" w:hAnsi="Tahoma" w:cs="Tahoma"/>
                </w:rPr>
                <w:t>Nom :</w:t>
              </w:r>
              <w:r w:rsidR="00466882" w:rsidRPr="00D27E8B">
                <w:rPr>
                  <w:rFonts w:ascii="Tahoma" w:hAnsi="Tahoma" w:cs="Tahoma"/>
                </w:rPr>
                <w:t xml:space="preserve">     </w:t>
              </w:r>
              <w:sdt>
                <w:sdtPr>
                  <w:rPr>
                    <w:rFonts w:ascii="Tahoma" w:hAnsi="Tahoma" w:cs="Tahoma"/>
                  </w:rPr>
                  <w:id w:val="-1034803403"/>
                  <w:placeholder>
                    <w:docPart w:val="05C0A1750C514195A34D9033A5C1ED2F"/>
                  </w:placeholder>
                  <w:showingPlcHdr/>
                </w:sdtPr>
                <w:sdtContent>
                  <w:r w:rsidR="00C64C0C" w:rsidRPr="004E7B5C">
                    <w:rPr>
                      <w:rStyle w:val="Textedelespacerserv"/>
                    </w:rPr>
                    <w:t>Cliquez ici pour taper du texte.</w:t>
                  </w:r>
                </w:sdtContent>
              </w:sdt>
              <w:r w:rsidR="00466882" w:rsidRPr="00D27E8B">
                <w:rPr>
                  <w:rFonts w:ascii="Tahoma" w:hAnsi="Tahoma" w:cs="Tahoma"/>
                </w:rPr>
                <w:tab/>
              </w:r>
              <w:r w:rsidRPr="00D27E8B">
                <w:rPr>
                  <w:rFonts w:ascii="Tahoma" w:hAnsi="Tahoma" w:cs="Tahoma"/>
                </w:rPr>
                <w:t>Prénom :</w:t>
              </w:r>
              <w:r w:rsidR="00466882" w:rsidRPr="00D27E8B">
                <w:rPr>
                  <w:rFonts w:ascii="Tahoma" w:hAnsi="Tahoma" w:cs="Tahoma"/>
                </w:rPr>
                <w:t xml:space="preserve">     </w:t>
              </w:r>
              <w:sdt>
                <w:sdtPr>
                  <w:rPr>
                    <w:rFonts w:ascii="Tahoma" w:hAnsi="Tahoma" w:cs="Tahoma"/>
                  </w:rPr>
                  <w:id w:val="-405993755"/>
                  <w:placeholder>
                    <w:docPart w:val="BDF8417981494482A39CC49200934802"/>
                  </w:placeholder>
                  <w:showingPlcHdr/>
                </w:sdtPr>
                <w:sdtContent>
                  <w:r w:rsidR="00C64C0C" w:rsidRPr="004E7B5C">
                    <w:rPr>
                      <w:rStyle w:val="Textedelespacerserv"/>
                    </w:rPr>
                    <w:t>Cliquez ici pour taper du texte.</w:t>
                  </w:r>
                </w:sdtContent>
              </w:sdt>
            </w:p>
            <w:p w14:paraId="1B7FE1EC" w14:textId="77777777" w:rsidR="00DB6118" w:rsidRDefault="00DB6118" w:rsidP="00F06423">
              <w:pPr>
                <w:spacing w:line="360" w:lineRule="auto"/>
                <w:jc w:val="both"/>
                <w:rPr>
                  <w:rFonts w:ascii="Tahoma" w:hAnsi="Tahoma" w:cs="Tahoma"/>
                </w:rPr>
              </w:pPr>
              <w:r w:rsidRPr="00D27E8B">
                <w:rPr>
                  <w:rFonts w:ascii="Tahoma" w:hAnsi="Tahoma" w:cs="Tahoma"/>
                </w:rPr>
                <w:t>Lien de parenté :</w:t>
              </w:r>
              <w:r w:rsidR="00466882" w:rsidRPr="00D27E8B">
                <w:rPr>
                  <w:rFonts w:ascii="Tahoma" w:hAnsi="Tahoma" w:cs="Tahoma"/>
                </w:rPr>
                <w:t xml:space="preserve">     </w:t>
              </w:r>
              <w:sdt>
                <w:sdtPr>
                  <w:rPr>
                    <w:rFonts w:ascii="Tahoma" w:hAnsi="Tahoma" w:cs="Tahoma"/>
                  </w:rPr>
                  <w:id w:val="-144209721"/>
                  <w:placeholder>
                    <w:docPart w:val="CB84FE7250DE48C08CDD5E7278B472EC"/>
                  </w:placeholder>
                  <w:showingPlcHdr/>
                </w:sdtPr>
                <w:sdtContent>
                  <w:r w:rsidR="00C64C0C" w:rsidRPr="004E7B5C">
                    <w:rPr>
                      <w:rStyle w:val="Textedelespacerserv"/>
                    </w:rPr>
                    <w:t>Cliquez ici pour taper du texte.</w:t>
                  </w:r>
                </w:sdtContent>
              </w:sdt>
              <w:r w:rsidR="00466882" w:rsidRPr="00D27E8B">
                <w:rPr>
                  <w:rFonts w:ascii="Tahoma" w:hAnsi="Tahoma" w:cs="Tahoma"/>
                </w:rPr>
                <w:tab/>
              </w:r>
              <w:r w:rsidRPr="00D27E8B">
                <w:rPr>
                  <w:rFonts w:ascii="Tahoma" w:hAnsi="Tahoma" w:cs="Tahoma"/>
                </w:rPr>
                <w:t>Tél :</w:t>
              </w:r>
              <w:r w:rsidR="00466882" w:rsidRPr="00D27E8B">
                <w:rPr>
                  <w:rFonts w:ascii="Tahoma" w:hAnsi="Tahoma" w:cs="Tahoma"/>
                </w:rPr>
                <w:t xml:space="preserve">     </w:t>
              </w:r>
              <w:sdt>
                <w:sdtPr>
                  <w:rPr>
                    <w:rFonts w:ascii="Tahoma" w:hAnsi="Tahoma" w:cs="Tahoma"/>
                  </w:rPr>
                  <w:id w:val="-1146508739"/>
                  <w:placeholder>
                    <w:docPart w:val="89ABED6895F74025BEADDFBB348B9B9D"/>
                  </w:placeholder>
                  <w:showingPlcHdr/>
                </w:sdtPr>
                <w:sdtContent>
                  <w:r w:rsidR="00C64C0C" w:rsidRPr="004E7B5C">
                    <w:rPr>
                      <w:rStyle w:val="Textedelespacerserv"/>
                    </w:rPr>
                    <w:t>Cliquez ici pour taper du texte.</w:t>
                  </w:r>
                </w:sdtContent>
              </w:sdt>
            </w:p>
            <w:p w14:paraId="140AEB49" w14:textId="77777777" w:rsidR="00F06423" w:rsidRDefault="00F06423" w:rsidP="00F06423">
              <w:pPr>
                <w:spacing w:line="360" w:lineRule="auto"/>
                <w:jc w:val="both"/>
                <w:rPr>
                  <w:rFonts w:ascii="Tahoma" w:hAnsi="Tahoma" w:cs="Tahoma"/>
                </w:rPr>
              </w:pPr>
              <w:r>
                <w:rPr>
                  <w:rFonts w:ascii="Tahoma" w:hAnsi="Tahoma" w:cs="Tahoma"/>
                </w:rPr>
                <w:t xml:space="preserve">Votre groupe sanguin :     </w:t>
              </w:r>
              <w:sdt>
                <w:sdtPr>
                  <w:rPr>
                    <w:rFonts w:ascii="Tahoma" w:hAnsi="Tahoma" w:cs="Tahoma"/>
                  </w:rPr>
                  <w:id w:val="-897283665"/>
                  <w:placeholder>
                    <w:docPart w:val="D375B9ED985D49318245D4760FF88E74"/>
                  </w:placeholder>
                  <w:showingPlcHdr/>
                </w:sdtPr>
                <w:sdtContent>
                  <w:r w:rsidRPr="004E7B5C">
                    <w:rPr>
                      <w:rStyle w:val="Textedelespacerserv"/>
                    </w:rPr>
                    <w:t>Cliquez ici pour taper du texte.</w:t>
                  </w:r>
                </w:sdtContent>
              </w:sdt>
            </w:p>
            <w:p w14:paraId="01F10D1D" w14:textId="77777777" w:rsidR="00F06423" w:rsidRDefault="00F06423" w:rsidP="00F06423">
              <w:pPr>
                <w:spacing w:after="0" w:line="360" w:lineRule="auto"/>
                <w:jc w:val="both"/>
                <w:rPr>
                  <w:rFonts w:ascii="Tahoma" w:hAnsi="Tahoma" w:cs="Tahoma"/>
                </w:rPr>
              </w:pPr>
              <w:r>
                <w:rPr>
                  <w:rFonts w:ascii="Tahoma" w:hAnsi="Tahoma" w:cs="Tahoma"/>
                </w:rPr>
                <w:t>Avez-vous déjà réalisé le pèlerinage à Compostelle ?</w:t>
              </w:r>
            </w:p>
            <w:p w14:paraId="1790D0DA" w14:textId="77777777" w:rsidR="00F06423" w:rsidRDefault="00C64C0C" w:rsidP="00C64C0C">
              <w:pPr>
                <w:spacing w:line="360" w:lineRule="auto"/>
                <w:jc w:val="both"/>
                <w:rPr>
                  <w:rFonts w:ascii="Tahoma" w:hAnsi="Tahoma" w:cs="Tahoma"/>
                </w:rPr>
              </w:pPr>
              <w:r>
                <w:rPr>
                  <w:rFonts w:ascii="Tahoma" w:hAnsi="Tahoma" w:cs="Tahoma"/>
                </w:rPr>
                <w:t>o</w:t>
              </w:r>
              <w:r w:rsidR="00F06423">
                <w:rPr>
                  <w:rFonts w:ascii="Tahoma" w:hAnsi="Tahoma" w:cs="Tahoma"/>
                </w:rPr>
                <w:t xml:space="preserve">ui   </w:t>
              </w:r>
              <w:sdt>
                <w:sdtPr>
                  <w:rPr>
                    <w:rFonts w:ascii="Tahoma" w:hAnsi="Tahoma" w:cs="Tahoma"/>
                  </w:rPr>
                  <w:id w:val="1069464320"/>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t xml:space="preserve">non   </w:t>
              </w:r>
              <w:sdt>
                <w:sdtPr>
                  <w:rPr>
                    <w:rFonts w:ascii="Tahoma" w:hAnsi="Tahoma" w:cs="Tahoma"/>
                  </w:rPr>
                  <w:id w:val="93201712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t xml:space="preserve">année :   </w:t>
              </w:r>
              <w:sdt>
                <w:sdtPr>
                  <w:rPr>
                    <w:rFonts w:ascii="Tahoma" w:hAnsi="Tahoma" w:cs="Tahoma"/>
                  </w:rPr>
                  <w:id w:val="-768777767"/>
                  <w:placeholder>
                    <w:docPart w:val="EC165DD61F9E4C4DBF7DED19B136C918"/>
                  </w:placeholder>
                  <w:showingPlcHdr/>
                </w:sdtPr>
                <w:sdtContent>
                  <w:r w:rsidRPr="004E7B5C">
                    <w:rPr>
                      <w:rStyle w:val="Textedelespacerserv"/>
                    </w:rPr>
                    <w:t>Cliquez ici pour taper du texte.</w:t>
                  </w:r>
                </w:sdtContent>
              </w:sdt>
            </w:p>
            <w:p w14:paraId="29A90155" w14:textId="77777777" w:rsidR="00C64C0C" w:rsidRDefault="00C64C0C" w:rsidP="00C64C0C">
              <w:pPr>
                <w:spacing w:line="360" w:lineRule="auto"/>
                <w:jc w:val="both"/>
                <w:rPr>
                  <w:rFonts w:ascii="Tahoma" w:hAnsi="Tahoma" w:cs="Tahoma"/>
                </w:rPr>
              </w:pPr>
              <w:r>
                <w:rPr>
                  <w:rFonts w:ascii="Tahoma" w:hAnsi="Tahoma" w:cs="Tahoma"/>
                </w:rPr>
                <w:t xml:space="preserve">Profession actuelle ou ancienne si retraité(e) :     </w:t>
              </w:r>
              <w:sdt>
                <w:sdtPr>
                  <w:rPr>
                    <w:rFonts w:ascii="Tahoma" w:hAnsi="Tahoma" w:cs="Tahoma"/>
                  </w:rPr>
                  <w:id w:val="339273731"/>
                  <w:placeholder>
                    <w:docPart w:val="4924738318A8408F97ACD9CC2BBA5DAF"/>
                  </w:placeholder>
                  <w:showingPlcHdr/>
                </w:sdtPr>
                <w:sdtContent>
                  <w:r w:rsidRPr="004E7B5C">
                    <w:rPr>
                      <w:rStyle w:val="Textedelespacerserv"/>
                    </w:rPr>
                    <w:t>Cliquez ici pour taper du texte.</w:t>
                  </w:r>
                </w:sdtContent>
              </w:sdt>
            </w:p>
            <w:p w14:paraId="53A4E4F5" w14:textId="77777777" w:rsidR="00C64C0C" w:rsidRPr="00BC2FBD" w:rsidRDefault="00BC2FBD" w:rsidP="006E0A6C">
              <w:pPr>
                <w:pStyle w:val="Paragraphedeliste"/>
                <w:spacing w:after="0"/>
                <w:ind w:left="0"/>
                <w:jc w:val="both"/>
                <w:rPr>
                  <w:rFonts w:ascii="Tahoma" w:hAnsi="Tahoma" w:cs="Tahoma"/>
                </w:rPr>
              </w:pPr>
              <w:r w:rsidRPr="00BC2FBD">
                <w:rPr>
                  <w:rFonts w:ascii="Tahoma" w:hAnsi="Tahoma" w:cs="Tahoma"/>
                </w:rPr>
                <w:t xml:space="preserve">*  </w:t>
              </w:r>
              <w:r w:rsidR="00C64C0C" w:rsidRPr="00BC2FBD">
                <w:rPr>
                  <w:rFonts w:ascii="Tahoma" w:hAnsi="Tahoma" w:cs="Tahoma"/>
                </w:rPr>
                <w:t>Quelle est la nature de votre handicap et comment se traduit-il dans la vie courante ?</w:t>
              </w:r>
            </w:p>
            <w:p w14:paraId="77F064FD" w14:textId="77777777" w:rsidR="00BC2FBD" w:rsidRDefault="00000000" w:rsidP="006E0A6C">
              <w:pPr>
                <w:pStyle w:val="Paragraphedeliste"/>
                <w:spacing w:before="240"/>
                <w:ind w:left="0"/>
                <w:jc w:val="both"/>
                <w:rPr>
                  <w:rFonts w:ascii="Tahoma" w:hAnsi="Tahoma" w:cs="Tahoma"/>
                </w:rPr>
              </w:pPr>
              <w:sdt>
                <w:sdtPr>
                  <w:rPr>
                    <w:rFonts w:ascii="Tahoma" w:hAnsi="Tahoma" w:cs="Tahoma"/>
                  </w:rPr>
                  <w:id w:val="-1680348744"/>
                  <w:placeholder>
                    <w:docPart w:val="6C2B0DB696624A52BF49E826454B0DAF"/>
                  </w:placeholder>
                  <w:showingPlcHdr/>
                </w:sdtPr>
                <w:sdtContent>
                  <w:r w:rsidR="00BC2FBD" w:rsidRPr="004E7B5C">
                    <w:rPr>
                      <w:rStyle w:val="Textedelespacerserv"/>
                    </w:rPr>
                    <w:t>Cliquez ici pour taper du texte.</w:t>
                  </w:r>
                </w:sdtContent>
              </w:sdt>
              <w:r w:rsidR="00BC2FBD">
                <w:rPr>
                  <w:rFonts w:ascii="Tahoma" w:hAnsi="Tahoma" w:cs="Tahoma"/>
                </w:rPr>
                <w:t xml:space="preserve"> </w:t>
              </w:r>
            </w:p>
            <w:p w14:paraId="5C5F43E1" w14:textId="77777777" w:rsidR="006E0A6C" w:rsidRPr="006E0A6C" w:rsidRDefault="006E0A6C" w:rsidP="006E0A6C">
              <w:pPr>
                <w:pStyle w:val="Paragraphedeliste"/>
                <w:spacing w:before="240"/>
                <w:ind w:left="0"/>
                <w:jc w:val="both"/>
                <w:rPr>
                  <w:rFonts w:ascii="Tahoma" w:hAnsi="Tahoma" w:cs="Tahoma"/>
                  <w:sz w:val="14"/>
                </w:rPr>
              </w:pPr>
            </w:p>
            <w:p w14:paraId="4DBC0640" w14:textId="77777777" w:rsidR="00BC2FBD" w:rsidRDefault="00BC2FBD" w:rsidP="006E0A6C">
              <w:pPr>
                <w:pStyle w:val="Paragraphedeliste"/>
                <w:spacing w:before="240" w:after="0"/>
                <w:ind w:left="0"/>
                <w:jc w:val="both"/>
                <w:rPr>
                  <w:rFonts w:ascii="Tahoma" w:hAnsi="Tahoma" w:cs="Tahoma"/>
                </w:rPr>
              </w:pPr>
              <w:r>
                <w:rPr>
                  <w:rFonts w:ascii="Tahoma" w:hAnsi="Tahoma" w:cs="Tahoma"/>
                </w:rPr>
                <w:t>*  Pour les gestes de la vie quotidienne énumérés ci-dessous, êtes-vous en mesure de les faire seul(e) ou avez-vous besoin d’aide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126"/>
                <w:gridCol w:w="2126"/>
              </w:tblGrid>
              <w:tr w:rsidR="00BC2FBD" w14:paraId="76BB45C4" w14:textId="77777777" w:rsidTr="00D31C1C">
                <w:tc>
                  <w:tcPr>
                    <w:tcW w:w="2802" w:type="dxa"/>
                  </w:tcPr>
                  <w:p w14:paraId="4148943A" w14:textId="77777777" w:rsidR="00BC2FBD" w:rsidRDefault="00BC2FBD" w:rsidP="00D31C1C">
                    <w:pPr>
                      <w:pStyle w:val="Paragraphedeliste"/>
                      <w:spacing w:before="240" w:line="276" w:lineRule="auto"/>
                      <w:ind w:left="0"/>
                      <w:jc w:val="both"/>
                      <w:rPr>
                        <w:rFonts w:ascii="Tahoma" w:hAnsi="Tahoma" w:cs="Tahoma"/>
                      </w:rPr>
                    </w:pPr>
                  </w:p>
                  <w:p w14:paraId="186B39C8" w14:textId="77777777" w:rsidR="00BC2FBD" w:rsidRDefault="00BC2FBD" w:rsidP="00D31C1C">
                    <w:pPr>
                      <w:pStyle w:val="Paragraphedeliste"/>
                      <w:spacing w:before="240" w:line="276" w:lineRule="auto"/>
                      <w:ind w:left="0"/>
                      <w:jc w:val="both"/>
                      <w:rPr>
                        <w:rFonts w:ascii="Tahoma" w:hAnsi="Tahoma" w:cs="Tahoma"/>
                      </w:rPr>
                    </w:pPr>
                    <w:r>
                      <w:rPr>
                        <w:rFonts w:ascii="Tahoma" w:hAnsi="Tahoma" w:cs="Tahoma"/>
                      </w:rPr>
                      <w:t>Prendre vos repas :</w:t>
                    </w:r>
                  </w:p>
                  <w:p w14:paraId="649476C9" w14:textId="77777777" w:rsidR="00BC2FBD" w:rsidRDefault="00BC2FBD" w:rsidP="00D31C1C">
                    <w:pPr>
                      <w:pStyle w:val="Paragraphedeliste"/>
                      <w:spacing w:before="240" w:line="276" w:lineRule="auto"/>
                      <w:ind w:left="0"/>
                      <w:jc w:val="both"/>
                      <w:rPr>
                        <w:rFonts w:ascii="Tahoma" w:hAnsi="Tahoma" w:cs="Tahoma"/>
                      </w:rPr>
                    </w:pPr>
                    <w:r>
                      <w:rPr>
                        <w:rFonts w:ascii="Tahoma" w:hAnsi="Tahoma" w:cs="Tahoma"/>
                      </w:rPr>
                      <w:t>Faire votre toilette :</w:t>
                    </w:r>
                  </w:p>
                  <w:p w14:paraId="2E9DE1A6" w14:textId="77777777" w:rsidR="00BC2FBD" w:rsidRDefault="00BC2FBD" w:rsidP="00D31C1C">
                    <w:pPr>
                      <w:pStyle w:val="Paragraphedeliste"/>
                      <w:spacing w:before="240" w:line="276" w:lineRule="auto"/>
                      <w:ind w:left="0"/>
                      <w:jc w:val="both"/>
                      <w:rPr>
                        <w:rFonts w:ascii="Tahoma" w:hAnsi="Tahoma" w:cs="Tahoma"/>
                      </w:rPr>
                    </w:pPr>
                    <w:r>
                      <w:rPr>
                        <w:rFonts w:ascii="Tahoma" w:hAnsi="Tahoma" w:cs="Tahoma"/>
                      </w:rPr>
                      <w:t>Prendre une douche :</w:t>
                    </w:r>
                  </w:p>
                  <w:p w14:paraId="79E674F8" w14:textId="77777777" w:rsidR="00BC2FBD" w:rsidRDefault="00BC2FBD" w:rsidP="00D31C1C">
                    <w:pPr>
                      <w:pStyle w:val="Paragraphedeliste"/>
                      <w:spacing w:before="240" w:line="276" w:lineRule="auto"/>
                      <w:ind w:left="0"/>
                      <w:jc w:val="both"/>
                      <w:rPr>
                        <w:rFonts w:ascii="Tahoma" w:hAnsi="Tahoma" w:cs="Tahoma"/>
                      </w:rPr>
                    </w:pPr>
                    <w:r>
                      <w:rPr>
                        <w:rFonts w:ascii="Tahoma" w:hAnsi="Tahoma" w:cs="Tahoma"/>
                      </w:rPr>
                      <w:t>Aller aux toilettes :</w:t>
                    </w:r>
                  </w:p>
                  <w:p w14:paraId="19223BDE" w14:textId="77777777" w:rsidR="00BC2FBD" w:rsidRDefault="00BC2FBD" w:rsidP="00D31C1C">
                    <w:pPr>
                      <w:pStyle w:val="Paragraphedeliste"/>
                      <w:spacing w:before="240" w:line="276" w:lineRule="auto"/>
                      <w:ind w:left="0"/>
                      <w:jc w:val="both"/>
                      <w:rPr>
                        <w:rFonts w:ascii="Tahoma" w:hAnsi="Tahoma" w:cs="Tahoma"/>
                      </w:rPr>
                    </w:pPr>
                    <w:r>
                      <w:rPr>
                        <w:rFonts w:ascii="Tahoma" w:hAnsi="Tahoma" w:cs="Tahoma"/>
                      </w:rPr>
                      <w:t>Vous habiller :</w:t>
                    </w:r>
                  </w:p>
                </w:tc>
                <w:tc>
                  <w:tcPr>
                    <w:tcW w:w="2126" w:type="dxa"/>
                  </w:tcPr>
                  <w:p w14:paraId="515F6B2B" w14:textId="77777777" w:rsidR="00BC2FBD" w:rsidRDefault="00BC2FBD" w:rsidP="00D31C1C">
                    <w:pPr>
                      <w:pStyle w:val="Paragraphedeliste"/>
                      <w:spacing w:before="240" w:line="276" w:lineRule="auto"/>
                      <w:ind w:left="0"/>
                      <w:jc w:val="center"/>
                      <w:rPr>
                        <w:rFonts w:ascii="Tahoma" w:hAnsi="Tahoma" w:cs="Tahoma"/>
                      </w:rPr>
                    </w:pPr>
                    <w:r>
                      <w:rPr>
                        <w:rFonts w:ascii="Tahoma" w:hAnsi="Tahoma" w:cs="Tahoma"/>
                      </w:rPr>
                      <w:t>Seul(e)</w:t>
                    </w:r>
                  </w:p>
                  <w:sdt>
                    <w:sdtPr>
                      <w:rPr>
                        <w:rFonts w:ascii="Tahoma" w:hAnsi="Tahoma" w:cs="Tahoma"/>
                      </w:rPr>
                      <w:id w:val="296412502"/>
                      <w14:checkbox>
                        <w14:checked w14:val="0"/>
                        <w14:checkedState w14:val="2612" w14:font="MS Gothic"/>
                        <w14:uncheckedState w14:val="2610" w14:font="MS Gothic"/>
                      </w14:checkbox>
                    </w:sdtPr>
                    <w:sdtContent>
                      <w:p w14:paraId="549F4150" w14:textId="77777777" w:rsidR="00BC2FBD"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1834404005"/>
                      <w14:checkbox>
                        <w14:checked w14:val="0"/>
                        <w14:checkedState w14:val="2612" w14:font="MS Gothic"/>
                        <w14:uncheckedState w14:val="2610" w14:font="MS Gothic"/>
                      </w14:checkbox>
                    </w:sdtPr>
                    <w:sdtContent>
                      <w:p w14:paraId="7C997B17" w14:textId="77777777" w:rsidR="00BC2FBD" w:rsidRDefault="00BC2FBD"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555553682"/>
                      <w14:checkbox>
                        <w14:checked w14:val="0"/>
                        <w14:checkedState w14:val="2612" w14:font="MS Gothic"/>
                        <w14:uncheckedState w14:val="2610" w14:font="MS Gothic"/>
                      </w14:checkbox>
                    </w:sdtPr>
                    <w:sdtContent>
                      <w:p w14:paraId="27142A2D"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1553231392"/>
                      <w14:checkbox>
                        <w14:checked w14:val="0"/>
                        <w14:checkedState w14:val="2612" w14:font="MS Gothic"/>
                        <w14:uncheckedState w14:val="2610" w14:font="MS Gothic"/>
                      </w14:checkbox>
                    </w:sdtPr>
                    <w:sdtContent>
                      <w:p w14:paraId="4BA2CDE6"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1954087004"/>
                      <w14:checkbox>
                        <w14:checked w14:val="0"/>
                        <w14:checkedState w14:val="2612" w14:font="MS Gothic"/>
                        <w14:uncheckedState w14:val="2610" w14:font="MS Gothic"/>
                      </w14:checkbox>
                    </w:sdtPr>
                    <w:sdtContent>
                      <w:p w14:paraId="3FC1CA52"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tc>
                <w:tc>
                  <w:tcPr>
                    <w:tcW w:w="2126" w:type="dxa"/>
                  </w:tcPr>
                  <w:p w14:paraId="087B767F" w14:textId="77777777" w:rsidR="00BC2FBD" w:rsidRDefault="00BC2FBD" w:rsidP="00D31C1C">
                    <w:pPr>
                      <w:pStyle w:val="Paragraphedeliste"/>
                      <w:spacing w:before="240" w:line="276" w:lineRule="auto"/>
                      <w:ind w:left="0"/>
                      <w:jc w:val="center"/>
                      <w:rPr>
                        <w:rFonts w:ascii="Tahoma" w:hAnsi="Tahoma" w:cs="Tahoma"/>
                      </w:rPr>
                    </w:pPr>
                    <w:r>
                      <w:rPr>
                        <w:rFonts w:ascii="Tahoma" w:hAnsi="Tahoma" w:cs="Tahoma"/>
                      </w:rPr>
                      <w:t>Avec aide</w:t>
                    </w:r>
                  </w:p>
                  <w:sdt>
                    <w:sdtPr>
                      <w:rPr>
                        <w:rFonts w:ascii="Tahoma" w:hAnsi="Tahoma" w:cs="Tahoma"/>
                      </w:rPr>
                      <w:id w:val="-108673956"/>
                      <w14:checkbox>
                        <w14:checked w14:val="0"/>
                        <w14:checkedState w14:val="2612" w14:font="MS Gothic"/>
                        <w14:uncheckedState w14:val="2610" w14:font="MS Gothic"/>
                      </w14:checkbox>
                    </w:sdtPr>
                    <w:sdtContent>
                      <w:p w14:paraId="037D9D4A"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1683465111"/>
                      <w14:checkbox>
                        <w14:checked w14:val="0"/>
                        <w14:checkedState w14:val="2612" w14:font="MS Gothic"/>
                        <w14:uncheckedState w14:val="2610" w14:font="MS Gothic"/>
                      </w14:checkbox>
                    </w:sdtPr>
                    <w:sdtContent>
                      <w:p w14:paraId="0507C760"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715386977"/>
                      <w14:checkbox>
                        <w14:checked w14:val="0"/>
                        <w14:checkedState w14:val="2612" w14:font="MS Gothic"/>
                        <w14:uncheckedState w14:val="2610" w14:font="MS Gothic"/>
                      </w14:checkbox>
                    </w:sdtPr>
                    <w:sdtContent>
                      <w:p w14:paraId="167856CA"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344987966"/>
                      <w14:checkbox>
                        <w14:checked w14:val="0"/>
                        <w14:checkedState w14:val="2612" w14:font="MS Gothic"/>
                        <w14:uncheckedState w14:val="2610" w14:font="MS Gothic"/>
                      </w14:checkbox>
                    </w:sdtPr>
                    <w:sdtContent>
                      <w:p w14:paraId="21A63D9B"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sdt>
                    <w:sdtPr>
                      <w:rPr>
                        <w:rFonts w:ascii="Tahoma" w:hAnsi="Tahoma" w:cs="Tahoma"/>
                      </w:rPr>
                      <w:id w:val="-1315093515"/>
                      <w14:checkbox>
                        <w14:checked w14:val="0"/>
                        <w14:checkedState w14:val="2612" w14:font="MS Gothic"/>
                        <w14:uncheckedState w14:val="2610" w14:font="MS Gothic"/>
                      </w14:checkbox>
                    </w:sdtPr>
                    <w:sdtContent>
                      <w:p w14:paraId="01961BF5" w14:textId="77777777" w:rsidR="00D31C1C" w:rsidRDefault="00D31C1C" w:rsidP="00D31C1C">
                        <w:pPr>
                          <w:pStyle w:val="Paragraphedeliste"/>
                          <w:spacing w:before="240" w:line="276" w:lineRule="auto"/>
                          <w:ind w:left="0"/>
                          <w:jc w:val="center"/>
                          <w:rPr>
                            <w:rFonts w:ascii="Tahoma" w:hAnsi="Tahoma" w:cs="Tahoma"/>
                          </w:rPr>
                        </w:pPr>
                        <w:r>
                          <w:rPr>
                            <w:rFonts w:ascii="MS Gothic" w:eastAsia="MS Gothic" w:hAnsi="MS Gothic" w:cs="Tahoma" w:hint="eastAsia"/>
                          </w:rPr>
                          <w:t>☐</w:t>
                        </w:r>
                      </w:p>
                    </w:sdtContent>
                  </w:sdt>
                </w:tc>
              </w:tr>
            </w:tbl>
            <w:sdt>
              <w:sdtPr>
                <w:rPr>
                  <w:rFonts w:ascii="Tahoma" w:hAnsi="Tahoma" w:cs="Tahoma"/>
                </w:rPr>
                <w:id w:val="-112055937"/>
                <w:lock w:val="contentLocked"/>
                <w:placeholder>
                  <w:docPart w:val="DefaultPlaceholder_1082065158"/>
                </w:placeholder>
                <w:group/>
              </w:sdtPr>
              <w:sdtContent>
                <w:p w14:paraId="09706027" w14:textId="77777777" w:rsidR="00BC2FBD" w:rsidRDefault="00D31C1C" w:rsidP="006E0A6C">
                  <w:pPr>
                    <w:pStyle w:val="Paragraphedeliste"/>
                    <w:spacing w:before="240" w:after="0"/>
                    <w:ind w:left="0"/>
                    <w:jc w:val="both"/>
                    <w:rPr>
                      <w:rFonts w:ascii="Tahoma" w:hAnsi="Tahoma" w:cs="Tahoma"/>
                    </w:rPr>
                  </w:pPr>
                  <w:r>
                    <w:rPr>
                      <w:rFonts w:ascii="Tahoma" w:hAnsi="Tahoma" w:cs="Tahoma"/>
                    </w:rPr>
                    <w:t>*  Etes-vous astreint à un traitement médical ou médicamenteux particulier ?</w:t>
                  </w:r>
                </w:p>
              </w:sdtContent>
            </w:sdt>
            <w:sdt>
              <w:sdtPr>
                <w:rPr>
                  <w:rFonts w:ascii="Tahoma" w:hAnsi="Tahoma" w:cs="Tahoma"/>
                </w:rPr>
                <w:id w:val="822005563"/>
                <w:placeholder>
                  <w:docPart w:val="E2254EC7611C4A4ABC846A1FB2002133"/>
                </w:placeholder>
                <w:showingPlcHdr/>
              </w:sdtPr>
              <w:sdtContent>
                <w:p w14:paraId="37255F0E" w14:textId="77777777" w:rsidR="00D31C1C" w:rsidRDefault="006E0A6C" w:rsidP="006E0A6C">
                  <w:pPr>
                    <w:pStyle w:val="Paragraphedeliste"/>
                    <w:spacing w:before="240" w:after="0"/>
                    <w:ind w:left="0"/>
                    <w:jc w:val="both"/>
                    <w:rPr>
                      <w:rFonts w:ascii="Tahoma" w:hAnsi="Tahoma" w:cs="Tahoma"/>
                    </w:rPr>
                  </w:pPr>
                  <w:r w:rsidRPr="004E7B5C">
                    <w:rPr>
                      <w:rStyle w:val="Textedelespacerserv"/>
                    </w:rPr>
                    <w:t>Cliquez ici pour taper du texte.</w:t>
                  </w:r>
                </w:p>
              </w:sdtContent>
            </w:sdt>
            <w:p w14:paraId="2FBC8057" w14:textId="77777777" w:rsidR="006E0A6C" w:rsidRPr="006E0A6C" w:rsidRDefault="006E0A6C" w:rsidP="006E0A6C">
              <w:pPr>
                <w:pStyle w:val="Paragraphedeliste"/>
                <w:spacing w:before="240" w:after="0"/>
                <w:ind w:left="0"/>
                <w:jc w:val="both"/>
                <w:rPr>
                  <w:rFonts w:ascii="Tahoma" w:hAnsi="Tahoma" w:cs="Tahoma"/>
                  <w:sz w:val="14"/>
                </w:rPr>
              </w:pPr>
            </w:p>
            <w:p w14:paraId="6D9464CA" w14:textId="77777777" w:rsidR="00D31C1C" w:rsidRDefault="00D31C1C" w:rsidP="006E0A6C">
              <w:pPr>
                <w:pStyle w:val="Paragraphedeliste"/>
                <w:spacing w:before="240" w:after="0"/>
                <w:ind w:left="0"/>
                <w:jc w:val="both"/>
                <w:rPr>
                  <w:rFonts w:ascii="Tahoma" w:hAnsi="Tahoma" w:cs="Tahoma"/>
                </w:rPr>
              </w:pPr>
              <w:r>
                <w:rPr>
                  <w:rFonts w:ascii="Tahoma" w:hAnsi="Tahoma" w:cs="Tahoma"/>
                </w:rPr>
                <w:t>*  Devez-vous suivre un régime alimentaire ? Si oui lequel ?</w:t>
              </w:r>
            </w:p>
            <w:p w14:paraId="70EB9BC1" w14:textId="77777777" w:rsidR="009865F5" w:rsidRDefault="00000000" w:rsidP="006E0A6C">
              <w:pPr>
                <w:pStyle w:val="Paragraphedeliste"/>
                <w:spacing w:before="240" w:after="0"/>
                <w:ind w:left="0"/>
                <w:jc w:val="both"/>
                <w:rPr>
                  <w:rFonts w:ascii="Tahoma" w:hAnsi="Tahoma" w:cs="Tahoma"/>
                </w:rPr>
              </w:pPr>
              <w:sdt>
                <w:sdtPr>
                  <w:rPr>
                    <w:rFonts w:ascii="Tahoma" w:hAnsi="Tahoma" w:cs="Tahoma"/>
                  </w:rPr>
                  <w:id w:val="1907958334"/>
                  <w:placeholder>
                    <w:docPart w:val="D93F8DB3360A4EF5A06D92324CA2612C"/>
                  </w:placeholder>
                  <w:showingPlcHdr/>
                </w:sdtPr>
                <w:sdtContent>
                  <w:r w:rsidR="004E4F87" w:rsidRPr="004E7B5C">
                    <w:rPr>
                      <w:rStyle w:val="Textedelespacerserv"/>
                    </w:rPr>
                    <w:t>Cliquez ici pour taper du texte.</w:t>
                  </w:r>
                </w:sdtContent>
              </w:sdt>
            </w:p>
            <w:p w14:paraId="19C33D6B" w14:textId="77777777" w:rsidR="009865F5" w:rsidRDefault="009865F5">
              <w:pPr>
                <w:rPr>
                  <w:rFonts w:ascii="Tahoma" w:hAnsi="Tahoma" w:cs="Tahoma"/>
                </w:rPr>
              </w:pPr>
              <w:r>
                <w:rPr>
                  <w:rFonts w:ascii="Tahoma" w:hAnsi="Tahoma" w:cs="Tahoma"/>
                </w:rPr>
                <w:br w:type="page"/>
              </w:r>
            </w:p>
            <w:p w14:paraId="7217E08C" w14:textId="77777777" w:rsidR="00330E65" w:rsidRDefault="00000000" w:rsidP="006E0A6C">
              <w:pPr>
                <w:pStyle w:val="Paragraphedeliste"/>
                <w:spacing w:before="240" w:after="0"/>
                <w:ind w:left="0"/>
                <w:jc w:val="both"/>
                <w:rPr>
                  <w:rFonts w:ascii="Tahoma" w:hAnsi="Tahoma" w:cs="Tahoma"/>
                </w:rPr>
              </w:pPr>
            </w:p>
          </w:sdtContent>
        </w:sdt>
        <w:p w14:paraId="190E6149" w14:textId="77777777" w:rsidR="009865F5" w:rsidRDefault="00330E65" w:rsidP="004E2FDA">
          <w:pPr>
            <w:pStyle w:val="Paragraphedeliste"/>
            <w:spacing w:before="240"/>
            <w:ind w:left="0"/>
            <w:jc w:val="both"/>
            <w:rPr>
              <w:rFonts w:ascii="Tahoma" w:hAnsi="Tahoma" w:cs="Tahoma"/>
            </w:rPr>
          </w:pPr>
          <w:r>
            <w:rPr>
              <w:rFonts w:ascii="Tahoma" w:hAnsi="Tahoma" w:cs="Tahoma"/>
            </w:rPr>
            <w:t xml:space="preserve">*  Quel est votre poids ?     </w:t>
          </w:r>
          <w:sdt>
            <w:sdtPr>
              <w:rPr>
                <w:rFonts w:ascii="Tahoma" w:hAnsi="Tahoma" w:cs="Tahoma"/>
              </w:rPr>
              <w:id w:val="199906769"/>
              <w:placeholder>
                <w:docPart w:val="7C72A9DF35DF4763B4407085121557DB"/>
              </w:placeholder>
              <w:showingPlcHdr/>
            </w:sdtPr>
            <w:sdtContent>
              <w:r w:rsidRPr="004E7B5C">
                <w:rPr>
                  <w:rStyle w:val="Textedelespacerserv"/>
                </w:rPr>
                <w:t>Cliquez ici pour taper du texte.</w:t>
              </w:r>
            </w:sdtContent>
          </w:sdt>
          <w:r>
            <w:rPr>
              <w:rFonts w:ascii="Tahoma" w:hAnsi="Tahoma" w:cs="Tahoma"/>
            </w:rPr>
            <w:t xml:space="preserve"> Kg.</w:t>
          </w:r>
        </w:p>
        <w:p w14:paraId="57B6DBE6" w14:textId="77777777" w:rsidR="004E2FDA" w:rsidRDefault="004E2FDA" w:rsidP="004E2FDA">
          <w:pPr>
            <w:pStyle w:val="Paragraphedeliste"/>
            <w:spacing w:before="240"/>
            <w:ind w:left="0"/>
            <w:jc w:val="both"/>
            <w:rPr>
              <w:rFonts w:ascii="Tahoma" w:hAnsi="Tahoma" w:cs="Tahoma"/>
            </w:rPr>
          </w:pPr>
        </w:p>
        <w:p w14:paraId="1D1EF11B" w14:textId="77777777" w:rsidR="00330E65" w:rsidRDefault="00330E65" w:rsidP="004E2FDA">
          <w:pPr>
            <w:pStyle w:val="Paragraphedeliste"/>
            <w:spacing w:before="240"/>
            <w:ind w:left="0"/>
            <w:jc w:val="both"/>
            <w:rPr>
              <w:rFonts w:ascii="Tahoma" w:hAnsi="Tahoma" w:cs="Tahoma"/>
            </w:rPr>
          </w:pPr>
          <w:r>
            <w:rPr>
              <w:rFonts w:ascii="Tahoma" w:hAnsi="Tahoma" w:cs="Tahoma"/>
            </w:rPr>
            <w:t>*</w:t>
          </w:r>
          <w:r w:rsidR="004E2FDA">
            <w:rPr>
              <w:rFonts w:ascii="Tahoma" w:hAnsi="Tahoma" w:cs="Tahoma"/>
            </w:rPr>
            <w:t xml:space="preserve"> </w:t>
          </w:r>
          <w:r>
            <w:rPr>
              <w:rFonts w:ascii="Tahoma" w:hAnsi="Tahoma" w:cs="Tahoma"/>
            </w:rPr>
            <w:t xml:space="preserve"> Le rythme de ce pèlerinage est soutenu. Chaque jour, lever vers 6h30, 3 à 4 heures de joëlette ou de marche à pied, pique-nique froid tous les midis, visite d’un monument tous les deux jours et coucher vers 22h.</w:t>
          </w:r>
        </w:p>
        <w:p w14:paraId="47145786" w14:textId="77777777" w:rsidR="00330E65" w:rsidRDefault="00330E65" w:rsidP="004E2FDA">
          <w:pPr>
            <w:pStyle w:val="Paragraphedeliste"/>
            <w:spacing w:before="240"/>
            <w:ind w:left="0"/>
            <w:jc w:val="both"/>
            <w:rPr>
              <w:rFonts w:ascii="Tahoma" w:hAnsi="Tahoma" w:cs="Tahoma"/>
            </w:rPr>
          </w:pPr>
          <w:r>
            <w:rPr>
              <w:rFonts w:ascii="Tahoma" w:hAnsi="Tahoma" w:cs="Tahoma"/>
            </w:rPr>
            <w:t>Pensez-vous avoir la volonté et la capacité de suivre ce rythme ?</w:t>
          </w:r>
          <w:r w:rsidR="004E2FDA">
            <w:rPr>
              <w:rFonts w:ascii="Tahoma" w:hAnsi="Tahoma" w:cs="Tahoma"/>
            </w:rPr>
            <w:tab/>
          </w:r>
          <w:r w:rsidR="004E2FDA">
            <w:rPr>
              <w:rFonts w:ascii="Tahoma" w:hAnsi="Tahoma" w:cs="Tahoma"/>
            </w:rPr>
            <w:tab/>
          </w:r>
          <w:r>
            <w:rPr>
              <w:rFonts w:ascii="Tahoma" w:hAnsi="Tahoma" w:cs="Tahoma"/>
            </w:rPr>
            <w:t xml:space="preserve">oui   </w:t>
          </w:r>
          <w:sdt>
            <w:sdtPr>
              <w:rPr>
                <w:rFonts w:ascii="Tahoma" w:hAnsi="Tahoma" w:cs="Tahoma"/>
              </w:rPr>
              <w:id w:val="985197751"/>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726E8ACA" w14:textId="77777777" w:rsidR="004E2FDA" w:rsidRDefault="004E2FDA" w:rsidP="004E2FDA">
          <w:pPr>
            <w:pStyle w:val="Paragraphedeliste"/>
            <w:spacing w:before="240"/>
            <w:ind w:left="0"/>
            <w:jc w:val="both"/>
            <w:rPr>
              <w:rFonts w:ascii="Tahoma" w:hAnsi="Tahoma" w:cs="Tahoma"/>
            </w:rPr>
          </w:pPr>
        </w:p>
        <w:p w14:paraId="15CF62CB" w14:textId="4077D604" w:rsidR="004E2FDA" w:rsidRDefault="004E2FDA" w:rsidP="004E2FDA">
          <w:pPr>
            <w:pStyle w:val="Paragraphedeliste"/>
            <w:spacing w:before="240" w:after="0"/>
            <w:ind w:left="0"/>
            <w:jc w:val="both"/>
            <w:rPr>
              <w:rFonts w:ascii="Tahoma" w:hAnsi="Tahoma" w:cs="Tahoma"/>
            </w:rPr>
          </w:pPr>
          <w:r>
            <w:rPr>
              <w:rFonts w:ascii="Tahoma" w:hAnsi="Tahoma" w:cs="Tahoma"/>
            </w:rPr>
            <w:t>*  Etes-vous en mesure et souhaitez-vous parfois, marcher seul(e) ou avec une aide sur une petite distance ?</w:t>
          </w:r>
          <w:r>
            <w:rPr>
              <w:rFonts w:ascii="Tahoma" w:hAnsi="Tahoma" w:cs="Tahoma"/>
            </w:rPr>
            <w:tab/>
            <w:t xml:space="preserve">oui   </w:t>
          </w:r>
          <w:sdt>
            <w:sdtPr>
              <w:rPr>
                <w:rFonts w:ascii="Tahoma" w:hAnsi="Tahoma" w:cs="Tahoma"/>
              </w:rPr>
              <w:id w:val="-90636651"/>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t xml:space="preserve">non   </w:t>
          </w:r>
          <w:sdt>
            <w:sdtPr>
              <w:rPr>
                <w:rFonts w:ascii="Tahoma" w:hAnsi="Tahoma" w:cs="Tahoma"/>
              </w:rPr>
              <w:id w:val="-302783359"/>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505A2DEB" w14:textId="2EA081BD" w:rsidR="00EA2CF3" w:rsidRDefault="00EA2CF3" w:rsidP="004E2FDA">
          <w:pPr>
            <w:pStyle w:val="Paragraphedeliste"/>
            <w:spacing w:before="240" w:after="0"/>
            <w:ind w:left="0"/>
            <w:jc w:val="both"/>
            <w:rPr>
              <w:rFonts w:ascii="Tahoma" w:hAnsi="Tahoma" w:cs="Tahoma"/>
            </w:rPr>
          </w:pPr>
        </w:p>
        <w:p w14:paraId="5596B8B4" w14:textId="051E5BA2" w:rsidR="00EA2CF3" w:rsidRDefault="00EA2CF3" w:rsidP="00EA2CF3">
          <w:pPr>
            <w:pStyle w:val="Paragraphedeliste"/>
            <w:spacing w:before="240" w:after="0"/>
            <w:ind w:left="0"/>
            <w:jc w:val="both"/>
            <w:rPr>
              <w:rFonts w:ascii="Tahoma" w:hAnsi="Tahoma" w:cs="Tahoma"/>
            </w:rPr>
          </w:pPr>
          <w:r>
            <w:rPr>
              <w:rFonts w:ascii="Tahoma" w:hAnsi="Tahoma" w:cs="Tahoma"/>
            </w:rPr>
            <w:t>*  Pour les malvoyants, êtes-vous en mesure de marcher seul(e) ?</w:t>
          </w:r>
          <w:r>
            <w:rPr>
              <w:rFonts w:ascii="Tahoma" w:hAnsi="Tahoma" w:cs="Tahoma"/>
            </w:rPr>
            <w:tab/>
            <w:t xml:space="preserve">oui   </w:t>
          </w:r>
          <w:sdt>
            <w:sdtPr>
              <w:rPr>
                <w:rFonts w:ascii="Tahoma" w:hAnsi="Tahoma" w:cs="Tahoma"/>
              </w:rPr>
              <w:id w:val="-1932810293"/>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t xml:space="preserve">non   </w:t>
          </w:r>
          <w:sdt>
            <w:sdtPr>
              <w:rPr>
                <w:rFonts w:ascii="Tahoma" w:hAnsi="Tahoma" w:cs="Tahoma"/>
              </w:rPr>
              <w:id w:val="-2097548664"/>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500DBF84" w14:textId="77777777" w:rsidR="004E2FDA" w:rsidRDefault="004E2FDA" w:rsidP="004E2FDA">
          <w:pPr>
            <w:pStyle w:val="Paragraphedeliste"/>
            <w:spacing w:before="240" w:after="0"/>
            <w:ind w:left="0"/>
            <w:jc w:val="both"/>
            <w:rPr>
              <w:rFonts w:ascii="Tahoma" w:hAnsi="Tahoma" w:cs="Tahoma"/>
            </w:rPr>
          </w:pPr>
        </w:p>
        <w:p w14:paraId="3A790684" w14:textId="77777777" w:rsidR="004E2FDA" w:rsidRDefault="004E2FDA" w:rsidP="004E2FDA">
          <w:pPr>
            <w:pStyle w:val="Paragraphedeliste"/>
            <w:spacing w:before="240" w:after="0"/>
            <w:ind w:left="0"/>
            <w:jc w:val="both"/>
            <w:rPr>
              <w:rFonts w:ascii="Tahoma" w:hAnsi="Tahoma" w:cs="Tahoma"/>
            </w:rPr>
          </w:pPr>
          <w:r>
            <w:rPr>
              <w:rFonts w:ascii="Tahoma" w:hAnsi="Tahoma" w:cs="Tahoma"/>
            </w:rPr>
            <w:t>*  Avez-vous l’expérience de la vie en groupe ?</w:t>
          </w:r>
          <w:r>
            <w:rPr>
              <w:rFonts w:ascii="Tahoma" w:hAnsi="Tahoma" w:cs="Tahoma"/>
            </w:rPr>
            <w:tab/>
            <w:t xml:space="preserve">oui   </w:t>
          </w:r>
          <w:sdt>
            <w:sdtPr>
              <w:rPr>
                <w:rFonts w:ascii="Tahoma" w:hAnsi="Tahoma" w:cs="Tahoma"/>
              </w:rPr>
              <w:id w:val="-83590773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t xml:space="preserve">non   </w:t>
          </w:r>
          <w:sdt>
            <w:sdtPr>
              <w:rPr>
                <w:rFonts w:ascii="Tahoma" w:hAnsi="Tahoma" w:cs="Tahoma"/>
              </w:rPr>
              <w:id w:val="1155423541"/>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4FFBCE71" w14:textId="77777777" w:rsidR="004E2FDA" w:rsidRDefault="004E2FDA" w:rsidP="004E2FDA">
          <w:pPr>
            <w:pStyle w:val="Paragraphedeliste"/>
            <w:spacing w:before="240" w:after="0"/>
            <w:ind w:left="0"/>
            <w:jc w:val="both"/>
            <w:rPr>
              <w:rFonts w:ascii="Tahoma" w:hAnsi="Tahoma" w:cs="Tahoma"/>
            </w:rPr>
          </w:pPr>
        </w:p>
        <w:p w14:paraId="0A2BB2C0" w14:textId="77777777" w:rsidR="004E2FDA" w:rsidRDefault="004E2FDA" w:rsidP="004E2FDA">
          <w:pPr>
            <w:pStyle w:val="Paragraphedeliste"/>
            <w:spacing w:before="240" w:after="0"/>
            <w:ind w:left="0"/>
            <w:jc w:val="both"/>
            <w:rPr>
              <w:rFonts w:ascii="Tahoma" w:hAnsi="Tahoma" w:cs="Tahoma"/>
            </w:rPr>
          </w:pPr>
          <w:r>
            <w:rPr>
              <w:rFonts w:ascii="Tahoma" w:hAnsi="Tahoma" w:cs="Tahoma"/>
            </w:rPr>
            <w:t>*Etes-vous en mesure de dormir dans des dortoirs collectifs ?</w:t>
          </w:r>
          <w:r>
            <w:rPr>
              <w:rFonts w:ascii="Tahoma" w:hAnsi="Tahoma" w:cs="Tahoma"/>
            </w:rPr>
            <w:tab/>
            <w:t xml:space="preserve">oui   </w:t>
          </w:r>
          <w:sdt>
            <w:sdtPr>
              <w:rPr>
                <w:rFonts w:ascii="Tahoma" w:hAnsi="Tahoma" w:cs="Tahoma"/>
              </w:rPr>
              <w:id w:val="193710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t xml:space="preserve">non   </w:t>
          </w:r>
          <w:sdt>
            <w:sdtPr>
              <w:rPr>
                <w:rFonts w:ascii="Tahoma" w:hAnsi="Tahoma" w:cs="Tahoma"/>
              </w:rPr>
              <w:id w:val="-427731586"/>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4975203A" w14:textId="77777777" w:rsidR="004E2FDA" w:rsidRDefault="004E2FDA" w:rsidP="004E2FDA">
          <w:pPr>
            <w:pStyle w:val="Paragraphedeliste"/>
            <w:spacing w:before="240" w:after="0"/>
            <w:ind w:left="0"/>
            <w:jc w:val="both"/>
            <w:rPr>
              <w:rFonts w:ascii="Tahoma" w:hAnsi="Tahoma" w:cs="Tahoma"/>
            </w:rPr>
          </w:pPr>
        </w:p>
        <w:p w14:paraId="2D623EEB" w14:textId="77777777" w:rsidR="004E2FDA" w:rsidRDefault="004E2FDA" w:rsidP="004E2FDA">
          <w:pPr>
            <w:pStyle w:val="Paragraphedeliste"/>
            <w:spacing w:before="240" w:after="0"/>
            <w:ind w:left="0"/>
            <w:jc w:val="both"/>
            <w:rPr>
              <w:rFonts w:ascii="Tahoma" w:hAnsi="Tahoma" w:cs="Tahoma"/>
            </w:rPr>
          </w:pPr>
          <w:r>
            <w:rPr>
              <w:rFonts w:ascii="Tahoma" w:hAnsi="Tahoma" w:cs="Tahoma"/>
            </w:rPr>
            <w:t>Parmi les activités ci-dessous, cocher celles auxquelles vous êtes prêt(e) à participer :</w:t>
          </w:r>
        </w:p>
        <w:p w14:paraId="2D147BCA" w14:textId="77777777" w:rsidR="004E2FDA" w:rsidRDefault="004E2FDA" w:rsidP="004E2FDA">
          <w:pPr>
            <w:pStyle w:val="Paragraphedeliste"/>
            <w:numPr>
              <w:ilvl w:val="0"/>
              <w:numId w:val="4"/>
            </w:numPr>
            <w:spacing w:before="240" w:after="0"/>
            <w:jc w:val="both"/>
            <w:rPr>
              <w:rFonts w:ascii="Tahoma" w:hAnsi="Tahoma" w:cs="Tahoma"/>
            </w:rPr>
          </w:pPr>
          <w:r>
            <w:rPr>
              <w:rFonts w:ascii="Tahoma" w:hAnsi="Tahoma" w:cs="Tahoma"/>
            </w:rPr>
            <w:t>Animation culturelle</w:t>
          </w:r>
          <w:r>
            <w:rPr>
              <w:rFonts w:ascii="Tahoma" w:hAnsi="Tahoma" w:cs="Tahoma"/>
            </w:rPr>
            <w:tab/>
          </w:r>
          <w:r>
            <w:rPr>
              <w:rFonts w:ascii="Tahoma" w:hAnsi="Tahoma" w:cs="Tahoma"/>
            </w:rPr>
            <w:tab/>
          </w:r>
          <w:sdt>
            <w:sdtPr>
              <w:rPr>
                <w:rFonts w:ascii="Tahoma" w:hAnsi="Tahoma" w:cs="Tahoma"/>
              </w:rPr>
              <w:id w:val="-870148270"/>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05DDB3A0" w14:textId="77777777" w:rsidR="004E2FDA" w:rsidRDefault="004E2FDA" w:rsidP="004E2FDA">
          <w:pPr>
            <w:pStyle w:val="Paragraphedeliste"/>
            <w:numPr>
              <w:ilvl w:val="0"/>
              <w:numId w:val="4"/>
            </w:numPr>
            <w:spacing w:before="240" w:after="0"/>
            <w:jc w:val="both"/>
            <w:rPr>
              <w:rFonts w:ascii="Tahoma" w:hAnsi="Tahoma" w:cs="Tahoma"/>
            </w:rPr>
          </w:pPr>
          <w:r>
            <w:rPr>
              <w:rFonts w:ascii="Tahoma" w:hAnsi="Tahoma" w:cs="Tahoma"/>
            </w:rPr>
            <w:t>Animation spirituelle</w:t>
          </w:r>
          <w:r>
            <w:rPr>
              <w:rFonts w:ascii="Tahoma" w:hAnsi="Tahoma" w:cs="Tahoma"/>
            </w:rPr>
            <w:tab/>
          </w:r>
          <w:r>
            <w:rPr>
              <w:rFonts w:ascii="Tahoma" w:hAnsi="Tahoma" w:cs="Tahoma"/>
            </w:rPr>
            <w:tab/>
          </w:r>
          <w:sdt>
            <w:sdtPr>
              <w:rPr>
                <w:rFonts w:ascii="Tahoma" w:hAnsi="Tahoma" w:cs="Tahoma"/>
              </w:rPr>
              <w:id w:val="949979779"/>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2540C04B" w14:textId="77777777" w:rsidR="004E2FDA" w:rsidRDefault="00DE1D9B" w:rsidP="00CA1F4D">
          <w:pPr>
            <w:pStyle w:val="Paragraphedeliste"/>
            <w:numPr>
              <w:ilvl w:val="0"/>
              <w:numId w:val="4"/>
            </w:numPr>
            <w:spacing w:before="240" w:after="0"/>
            <w:rPr>
              <w:rFonts w:ascii="Tahoma" w:hAnsi="Tahoma" w:cs="Tahoma"/>
            </w:rPr>
          </w:pPr>
          <w:r>
            <w:rPr>
              <w:rFonts w:ascii="Tahoma" w:hAnsi="Tahoma" w:cs="Tahoma"/>
            </w:rPr>
            <w:t xml:space="preserve">Autres, précisez :     </w:t>
          </w:r>
          <w:sdt>
            <w:sdtPr>
              <w:rPr>
                <w:rFonts w:ascii="Tahoma" w:hAnsi="Tahoma" w:cs="Tahoma"/>
              </w:rPr>
              <w:id w:val="303366426"/>
              <w:placeholder>
                <w:docPart w:val="0E342BDE7A4F409194C57DB063DF5E5F"/>
              </w:placeholder>
              <w:showingPlcHdr/>
            </w:sdtPr>
            <w:sdtContent>
              <w:r w:rsidRPr="004E7B5C">
                <w:rPr>
                  <w:rStyle w:val="Textedelespacerserv"/>
                </w:rPr>
                <w:t>Cliquez ici pour taper du texte.</w:t>
              </w:r>
            </w:sdtContent>
          </w:sdt>
        </w:p>
        <w:p w14:paraId="401DB571" w14:textId="77777777" w:rsidR="00DE1D9B" w:rsidRDefault="00DE1D9B" w:rsidP="00DE1D9B">
          <w:pPr>
            <w:spacing w:before="240" w:after="0"/>
            <w:jc w:val="both"/>
            <w:rPr>
              <w:rFonts w:ascii="Tahoma" w:hAnsi="Tahoma" w:cs="Tahoma"/>
            </w:rPr>
          </w:pPr>
          <w:r>
            <w:rPr>
              <w:rFonts w:ascii="Tahoma" w:hAnsi="Tahoma" w:cs="Tahoma"/>
            </w:rPr>
            <w:t>Parlez-vous espagnol ?</w:t>
          </w:r>
          <w:r>
            <w:rPr>
              <w:rFonts w:ascii="Tahoma" w:hAnsi="Tahoma" w:cs="Tahoma"/>
            </w:rPr>
            <w:tab/>
          </w:r>
          <w:r w:rsidR="007E0261">
            <w:rPr>
              <w:rFonts w:ascii="Tahoma" w:hAnsi="Tahoma" w:cs="Tahoma"/>
            </w:rPr>
            <w:t xml:space="preserve">bien   </w:t>
          </w:r>
          <w:sdt>
            <w:sdtPr>
              <w:rPr>
                <w:rFonts w:ascii="Tahoma" w:hAnsi="Tahoma" w:cs="Tahoma"/>
              </w:rPr>
              <w:id w:val="2101135984"/>
              <w14:checkbox>
                <w14:checked w14:val="0"/>
                <w14:checkedState w14:val="2612" w14:font="MS Gothic"/>
                <w14:uncheckedState w14:val="2610" w14:font="MS Gothic"/>
              </w14:checkbox>
            </w:sdtPr>
            <w:sdtContent>
              <w:r w:rsidR="007E0261">
                <w:rPr>
                  <w:rFonts w:ascii="MS Gothic" w:eastAsia="MS Gothic" w:hAnsi="MS Gothic" w:cs="Tahoma" w:hint="eastAsia"/>
                </w:rPr>
                <w:t>☐</w:t>
              </w:r>
            </w:sdtContent>
          </w:sdt>
          <w:r w:rsidR="007E0261">
            <w:rPr>
              <w:rFonts w:ascii="Tahoma" w:hAnsi="Tahoma" w:cs="Tahoma"/>
            </w:rPr>
            <w:tab/>
            <w:t xml:space="preserve">je me débrouille   </w:t>
          </w:r>
          <w:sdt>
            <w:sdtPr>
              <w:rPr>
                <w:rFonts w:ascii="Tahoma" w:hAnsi="Tahoma" w:cs="Tahoma"/>
              </w:rPr>
              <w:id w:val="-1813552577"/>
              <w14:checkbox>
                <w14:checked w14:val="0"/>
                <w14:checkedState w14:val="2612" w14:font="MS Gothic"/>
                <w14:uncheckedState w14:val="2610" w14:font="MS Gothic"/>
              </w14:checkbox>
            </w:sdtPr>
            <w:sdtContent>
              <w:r w:rsidR="007E0261">
                <w:rPr>
                  <w:rFonts w:ascii="MS Gothic" w:eastAsia="MS Gothic" w:hAnsi="MS Gothic" w:cs="Tahoma" w:hint="eastAsia"/>
                </w:rPr>
                <w:t>☐</w:t>
              </w:r>
            </w:sdtContent>
          </w:sdt>
          <w:r w:rsidR="007E0261">
            <w:rPr>
              <w:rFonts w:ascii="Tahoma" w:hAnsi="Tahoma" w:cs="Tahoma"/>
            </w:rPr>
            <w:tab/>
          </w:r>
          <w:r w:rsidR="007E0261">
            <w:rPr>
              <w:rFonts w:ascii="Tahoma" w:hAnsi="Tahoma" w:cs="Tahoma"/>
            </w:rPr>
            <w:tab/>
            <w:t xml:space="preserve">un peu   </w:t>
          </w:r>
          <w:sdt>
            <w:sdtPr>
              <w:rPr>
                <w:rFonts w:ascii="Tahoma" w:hAnsi="Tahoma" w:cs="Tahoma"/>
              </w:rPr>
              <w:id w:val="1613009744"/>
              <w14:checkbox>
                <w14:checked w14:val="0"/>
                <w14:checkedState w14:val="2612" w14:font="MS Gothic"/>
                <w14:uncheckedState w14:val="2610" w14:font="MS Gothic"/>
              </w14:checkbox>
            </w:sdtPr>
            <w:sdtContent>
              <w:r w:rsidR="007E0261">
                <w:rPr>
                  <w:rFonts w:ascii="MS Gothic" w:eastAsia="MS Gothic" w:hAnsi="MS Gothic" w:cs="Tahoma" w:hint="eastAsia"/>
                </w:rPr>
                <w:t>☐</w:t>
              </w:r>
            </w:sdtContent>
          </w:sdt>
          <w:r w:rsidR="007E0261">
            <w:rPr>
              <w:rFonts w:ascii="Tahoma" w:hAnsi="Tahoma" w:cs="Tahoma"/>
            </w:rPr>
            <w:tab/>
            <w:t xml:space="preserve">pas du tout   </w:t>
          </w:r>
          <w:sdt>
            <w:sdtPr>
              <w:rPr>
                <w:rFonts w:ascii="Tahoma" w:hAnsi="Tahoma" w:cs="Tahoma"/>
              </w:rPr>
              <w:id w:val="-1176113143"/>
              <w14:checkbox>
                <w14:checked w14:val="0"/>
                <w14:checkedState w14:val="2612" w14:font="MS Gothic"/>
                <w14:uncheckedState w14:val="2610" w14:font="MS Gothic"/>
              </w14:checkbox>
            </w:sdtPr>
            <w:sdtContent>
              <w:r w:rsidR="007E0261">
                <w:rPr>
                  <w:rFonts w:ascii="MS Gothic" w:eastAsia="MS Gothic" w:hAnsi="MS Gothic" w:cs="Tahoma" w:hint="eastAsia"/>
                </w:rPr>
                <w:t>☐</w:t>
              </w:r>
            </w:sdtContent>
          </w:sdt>
        </w:p>
        <w:p w14:paraId="4EC692BB" w14:textId="77777777" w:rsidR="007E0261" w:rsidRDefault="007E0261" w:rsidP="00DE1D9B">
          <w:pPr>
            <w:spacing w:before="240" w:after="0"/>
            <w:jc w:val="both"/>
            <w:rPr>
              <w:rFonts w:ascii="Tahoma" w:hAnsi="Tahoma" w:cs="Tahoma"/>
            </w:rPr>
          </w:pPr>
          <w:r>
            <w:rPr>
              <w:rFonts w:ascii="Tahoma" w:hAnsi="Tahoma" w:cs="Tahoma"/>
            </w:rPr>
            <w:t>Avez-vous des hobbies ou violons d’Ingres qui pourraient être "utiles et agréables" à la vie en communauté ?</w:t>
          </w:r>
        </w:p>
        <w:p w14:paraId="32F7F23E" w14:textId="77777777" w:rsidR="007E0261" w:rsidRDefault="007E0261" w:rsidP="007E0261">
          <w:pPr>
            <w:spacing w:after="0"/>
            <w:jc w:val="both"/>
            <w:rPr>
              <w:rFonts w:ascii="Tahoma" w:hAnsi="Tahoma" w:cs="Tahoma"/>
            </w:rPr>
          </w:pPr>
          <w:r>
            <w:rPr>
              <w:rFonts w:ascii="Tahoma" w:hAnsi="Tahoma" w:cs="Tahoma"/>
            </w:rPr>
            <w:t xml:space="preserve">Musique   </w:t>
          </w:r>
          <w:sdt>
            <w:sdtPr>
              <w:rPr>
                <w:rFonts w:ascii="Tahoma" w:hAnsi="Tahoma" w:cs="Tahoma"/>
              </w:rPr>
              <w:id w:val="140101362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r>
          <w:r>
            <w:rPr>
              <w:rFonts w:ascii="Tahoma" w:hAnsi="Tahoma" w:cs="Tahoma"/>
            </w:rPr>
            <w:tab/>
            <w:t xml:space="preserve">Chant   </w:t>
          </w:r>
          <w:sdt>
            <w:sdtPr>
              <w:rPr>
                <w:rFonts w:ascii="Tahoma" w:hAnsi="Tahoma" w:cs="Tahoma"/>
              </w:rPr>
              <w:id w:val="38052569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r>
          <w:r w:rsidR="003E3CFB">
            <w:rPr>
              <w:rFonts w:ascii="Tahoma" w:hAnsi="Tahoma" w:cs="Tahoma"/>
            </w:rPr>
            <w:tab/>
          </w:r>
          <w:r>
            <w:rPr>
              <w:rFonts w:ascii="Tahoma" w:hAnsi="Tahoma" w:cs="Tahoma"/>
            </w:rPr>
            <w:t xml:space="preserve">Photos   </w:t>
          </w:r>
          <w:sdt>
            <w:sdtPr>
              <w:rPr>
                <w:rFonts w:ascii="Tahoma" w:hAnsi="Tahoma" w:cs="Tahoma"/>
              </w:rPr>
              <w:id w:val="89292257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ab/>
          </w:r>
          <w:r w:rsidR="003E3CFB">
            <w:rPr>
              <w:rFonts w:ascii="Tahoma" w:hAnsi="Tahoma" w:cs="Tahoma"/>
            </w:rPr>
            <w:tab/>
          </w:r>
          <w:r>
            <w:rPr>
              <w:rFonts w:ascii="Tahoma" w:hAnsi="Tahoma" w:cs="Tahoma"/>
            </w:rPr>
            <w:t xml:space="preserve">Vidéos   </w:t>
          </w:r>
          <w:sdt>
            <w:sdtPr>
              <w:rPr>
                <w:rFonts w:ascii="Tahoma" w:hAnsi="Tahoma" w:cs="Tahoma"/>
              </w:rPr>
              <w:id w:val="-196082678"/>
              <w14:checkbox>
                <w14:checked w14:val="0"/>
                <w14:checkedState w14:val="2612" w14:font="MS Gothic"/>
                <w14:uncheckedState w14:val="2610" w14:font="MS Gothic"/>
              </w14:checkbox>
            </w:sdtPr>
            <w:sdtContent>
              <w:r>
                <w:rPr>
                  <w:rFonts w:ascii="MS Gothic" w:eastAsia="MS Gothic" w:hAnsi="MS Gothic" w:cs="Tahoma" w:hint="eastAsia"/>
                </w:rPr>
                <w:t>☐</w:t>
              </w:r>
            </w:sdtContent>
          </w:sdt>
        </w:p>
        <w:p w14:paraId="6D14F3FC" w14:textId="77777777" w:rsidR="007E0261" w:rsidRDefault="007E0261" w:rsidP="00CA1F4D">
          <w:pPr>
            <w:spacing w:after="0"/>
            <w:rPr>
              <w:rFonts w:ascii="Tahoma" w:hAnsi="Tahoma" w:cs="Tahoma"/>
            </w:rPr>
          </w:pPr>
          <w:r>
            <w:rPr>
              <w:rFonts w:ascii="Tahoma" w:hAnsi="Tahoma" w:cs="Tahoma"/>
            </w:rPr>
            <w:t xml:space="preserve">Autres, précisez :   </w:t>
          </w:r>
          <w:sdt>
            <w:sdtPr>
              <w:rPr>
                <w:rFonts w:ascii="Tahoma" w:hAnsi="Tahoma" w:cs="Tahoma"/>
              </w:rPr>
              <w:id w:val="1137368768"/>
              <w:placeholder>
                <w:docPart w:val="DefaultPlaceholder_1082065158"/>
              </w:placeholder>
              <w:showingPlcHdr/>
            </w:sdtPr>
            <w:sdtContent>
              <w:r w:rsidRPr="004E7B5C">
                <w:rPr>
                  <w:rStyle w:val="Textedelespacerserv"/>
                </w:rPr>
                <w:t>Cliquez ici pour taper du texte.</w:t>
              </w:r>
            </w:sdtContent>
          </w:sdt>
        </w:p>
        <w:p w14:paraId="57E104FB" w14:textId="77777777" w:rsidR="003E3CFB" w:rsidRDefault="003E3CFB" w:rsidP="003E3CFB">
          <w:pPr>
            <w:spacing w:before="240" w:after="0"/>
            <w:jc w:val="both"/>
            <w:rPr>
              <w:rFonts w:ascii="Tahoma" w:hAnsi="Tahoma" w:cs="Tahoma"/>
            </w:rPr>
          </w:pPr>
          <w:r>
            <w:rPr>
              <w:rFonts w:ascii="Tahoma" w:hAnsi="Tahoma" w:cs="Tahoma"/>
            </w:rPr>
            <w:t>Autres informations, idées, commentaires ou suggestions :</w:t>
          </w:r>
        </w:p>
        <w:sdt>
          <w:sdtPr>
            <w:rPr>
              <w:rFonts w:ascii="Tahoma" w:hAnsi="Tahoma" w:cs="Tahoma"/>
            </w:rPr>
            <w:id w:val="-882250108"/>
            <w:placeholder>
              <w:docPart w:val="DefaultPlaceholder_1082065158"/>
            </w:placeholder>
            <w:showingPlcHdr/>
          </w:sdtPr>
          <w:sdtContent>
            <w:p w14:paraId="6E88E387" w14:textId="6FB32034" w:rsidR="003E3CFB" w:rsidRDefault="008A607D" w:rsidP="003E3CFB">
              <w:pPr>
                <w:spacing w:after="0"/>
                <w:jc w:val="both"/>
                <w:rPr>
                  <w:rFonts w:ascii="Tahoma" w:hAnsi="Tahoma" w:cs="Tahoma"/>
                </w:rPr>
              </w:pPr>
              <w:r w:rsidRPr="004E7B5C">
                <w:rPr>
                  <w:rStyle w:val="Textedelespacerserv"/>
                </w:rPr>
                <w:t>Cliquez ici pour taper du texte.</w:t>
              </w:r>
            </w:p>
          </w:sdtContent>
        </w:sdt>
        <w:p w14:paraId="148DA3C9" w14:textId="77777777" w:rsidR="006C209D" w:rsidRDefault="006C209D" w:rsidP="006C209D">
          <w:pPr>
            <w:spacing w:after="0"/>
            <w:jc w:val="both"/>
            <w:rPr>
              <w:rFonts w:ascii="Tahoma" w:hAnsi="Tahoma" w:cs="Tahoma"/>
            </w:rPr>
          </w:pPr>
        </w:p>
        <w:p w14:paraId="18D125AC" w14:textId="77777777" w:rsidR="00D85FE3" w:rsidRDefault="003E3CFB" w:rsidP="003E3CFB">
          <w:pPr>
            <w:spacing w:before="240" w:after="0"/>
            <w:jc w:val="both"/>
            <w:rPr>
              <w:rFonts w:ascii="Tahoma" w:hAnsi="Tahoma" w:cs="Tahoma"/>
            </w:rPr>
          </w:pPr>
          <w:r>
            <w:rPr>
              <w:rFonts w:ascii="Tahoma" w:hAnsi="Tahoma" w:cs="Tahoma"/>
            </w:rPr>
            <w:t>Je déclare avoir pris connaissance du programme détaillé et des conditions générales du pèlerinage</w:t>
          </w:r>
          <w:r w:rsidR="00D85FE3">
            <w:rPr>
              <w:rFonts w:ascii="Tahoma" w:hAnsi="Tahoma" w:cs="Tahoma"/>
            </w:rPr>
            <w:t>.</w:t>
          </w:r>
        </w:p>
        <w:p w14:paraId="2A9EEE2F" w14:textId="77777777" w:rsidR="003E3CFB" w:rsidRDefault="00D85FE3" w:rsidP="00D85FE3">
          <w:pPr>
            <w:spacing w:after="0"/>
            <w:jc w:val="both"/>
            <w:rPr>
              <w:rFonts w:ascii="Tahoma" w:hAnsi="Tahoma" w:cs="Tahoma"/>
            </w:rPr>
          </w:pPr>
          <w:r>
            <w:rPr>
              <w:rFonts w:ascii="Tahoma" w:hAnsi="Tahoma" w:cs="Tahoma"/>
            </w:rPr>
            <w:t>J</w:t>
          </w:r>
          <w:r w:rsidR="003E3CFB">
            <w:rPr>
              <w:rFonts w:ascii="Tahoma" w:hAnsi="Tahoma" w:cs="Tahoma"/>
            </w:rPr>
            <w:t>e m’engage à y participer activement et à répondre positivement aux demandes des organisateurs pour les tâches à effectuer.</w:t>
          </w:r>
        </w:p>
        <w:p w14:paraId="2E244B7B" w14:textId="77777777" w:rsidR="00D85FE3" w:rsidRDefault="003E3CFB" w:rsidP="00D85FE3">
          <w:pPr>
            <w:spacing w:after="0"/>
            <w:jc w:val="both"/>
            <w:rPr>
              <w:rFonts w:ascii="Tahoma" w:hAnsi="Tahoma" w:cs="Tahoma"/>
            </w:rPr>
          </w:pPr>
          <w:r>
            <w:rPr>
              <w:rFonts w:ascii="Tahoma" w:hAnsi="Tahoma" w:cs="Tahoma"/>
            </w:rPr>
            <w:t>J</w:t>
          </w:r>
          <w:r w:rsidR="00D85FE3">
            <w:rPr>
              <w:rFonts w:ascii="Tahoma" w:hAnsi="Tahoma" w:cs="Tahoma"/>
            </w:rPr>
            <w:t>’accepte de figurer sur les photos et les séquences vidéos qui seront prises et qui seront publiées par l’association.</w:t>
          </w:r>
        </w:p>
        <w:p w14:paraId="41706F52" w14:textId="65FE152C" w:rsidR="00D85FE3" w:rsidRDefault="006C209D" w:rsidP="006C209D">
          <w:pPr>
            <w:tabs>
              <w:tab w:val="left" w:pos="708"/>
              <w:tab w:val="left" w:pos="1416"/>
              <w:tab w:val="left" w:pos="2124"/>
              <w:tab w:val="left" w:pos="2832"/>
              <w:tab w:val="left" w:pos="3540"/>
              <w:tab w:val="left" w:pos="4248"/>
              <w:tab w:val="left" w:pos="4956"/>
              <w:tab w:val="left" w:pos="5664"/>
              <w:tab w:val="left" w:pos="6372"/>
              <w:tab w:val="left" w:pos="7080"/>
              <w:tab w:val="left" w:pos="8151"/>
            </w:tabs>
            <w:spacing w:before="240" w:after="0"/>
            <w:jc w:val="both"/>
            <w:rPr>
              <w:rFonts w:ascii="Tahoma" w:hAnsi="Tahoma" w:cs="Tahoma"/>
            </w:rPr>
          </w:pPr>
          <w:r>
            <w:rPr>
              <w:rFonts w:ascii="Tahoma" w:hAnsi="Tahoma" w:cs="Tahoma"/>
            </w:rPr>
            <w:t xml:space="preserve">Fait le   </w:t>
          </w:r>
          <w:sdt>
            <w:sdtPr>
              <w:rPr>
                <w:rFonts w:ascii="Tahoma" w:hAnsi="Tahoma" w:cs="Tahoma"/>
              </w:rPr>
              <w:id w:val="-1566631476"/>
              <w:placeholder>
                <w:docPart w:val="BC5ACDE63B1548ACA1C3708217F727FD"/>
              </w:placeholder>
              <w:showingPlcHdr/>
              <w:date>
                <w:dateFormat w:val="dd/MM/yyyy"/>
                <w:lid w:val="fr-FR"/>
                <w:storeMappedDataAs w:val="dateTime"/>
                <w:calendar w:val="gregorian"/>
              </w:date>
            </w:sdtPr>
            <w:sdtContent>
              <w:r w:rsidRPr="001D266D">
                <w:rPr>
                  <w:rStyle w:val="Textedelespacerserv"/>
                </w:rPr>
                <w:t>Cliquez ici pour entrer une date.</w:t>
              </w:r>
            </w:sdtContent>
          </w:sdt>
          <w:r>
            <w:rPr>
              <w:rFonts w:ascii="Tahoma" w:hAnsi="Tahoma" w:cs="Tahoma"/>
            </w:rPr>
            <w:tab/>
            <w:t xml:space="preserve">à   </w:t>
          </w:r>
          <w:sdt>
            <w:sdtPr>
              <w:rPr>
                <w:rFonts w:ascii="Tahoma" w:hAnsi="Tahoma" w:cs="Tahoma"/>
              </w:rPr>
              <w:id w:val="1898322497"/>
              <w:placeholder>
                <w:docPart w:val="DefaultPlaceholder_1082065158"/>
              </w:placeholder>
              <w:showingPlcHdr/>
            </w:sdtPr>
            <w:sdtContent>
              <w:r w:rsidR="008A607D" w:rsidRPr="004E7B5C">
                <w:rPr>
                  <w:rStyle w:val="Textedelespacerserv"/>
                </w:rPr>
                <w:t>Cliquez ici pour taper du texte.</w:t>
              </w:r>
            </w:sdtContent>
          </w:sdt>
        </w:p>
        <w:p w14:paraId="116B7B20" w14:textId="77777777" w:rsidR="006C209D" w:rsidRDefault="006C209D" w:rsidP="006C209D">
          <w:pPr>
            <w:tabs>
              <w:tab w:val="left" w:pos="708"/>
              <w:tab w:val="left" w:pos="1416"/>
              <w:tab w:val="left" w:pos="2124"/>
              <w:tab w:val="left" w:pos="2832"/>
              <w:tab w:val="left" w:pos="3540"/>
              <w:tab w:val="left" w:pos="4248"/>
              <w:tab w:val="left" w:pos="4956"/>
              <w:tab w:val="left" w:pos="5664"/>
              <w:tab w:val="left" w:pos="6372"/>
              <w:tab w:val="left" w:pos="7080"/>
              <w:tab w:val="left" w:pos="8151"/>
            </w:tabs>
            <w:spacing w:before="240" w:after="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Signature :</w:t>
          </w:r>
        </w:p>
        <w:p w14:paraId="635F4866" w14:textId="77777777" w:rsidR="006C209D" w:rsidRDefault="006C209D" w:rsidP="00AE4168">
          <w:pPr>
            <w:tabs>
              <w:tab w:val="left" w:pos="708"/>
              <w:tab w:val="left" w:pos="1416"/>
              <w:tab w:val="left" w:pos="2124"/>
              <w:tab w:val="left" w:pos="2832"/>
              <w:tab w:val="left" w:pos="3540"/>
              <w:tab w:val="left" w:pos="4248"/>
              <w:tab w:val="left" w:pos="4956"/>
              <w:tab w:val="left" w:pos="5664"/>
              <w:tab w:val="left" w:pos="6372"/>
              <w:tab w:val="left" w:pos="7080"/>
              <w:tab w:val="left" w:pos="8151"/>
            </w:tabs>
            <w:spacing w:after="0"/>
            <w:jc w:val="both"/>
            <w:rPr>
              <w:rFonts w:ascii="Tahoma" w:hAnsi="Tahoma" w:cs="Tahoma"/>
            </w:rPr>
          </w:pPr>
        </w:p>
        <w:p w14:paraId="59695FB9" w14:textId="77777777" w:rsidR="006C209D" w:rsidRDefault="006C209D" w:rsidP="006C209D">
          <w:pPr>
            <w:tabs>
              <w:tab w:val="left" w:pos="708"/>
              <w:tab w:val="left" w:pos="1416"/>
              <w:tab w:val="left" w:pos="2124"/>
              <w:tab w:val="left" w:pos="2832"/>
              <w:tab w:val="left" w:pos="3540"/>
              <w:tab w:val="left" w:pos="4248"/>
              <w:tab w:val="left" w:pos="4956"/>
              <w:tab w:val="left" w:pos="5664"/>
              <w:tab w:val="left" w:pos="6372"/>
              <w:tab w:val="left" w:pos="7080"/>
              <w:tab w:val="left" w:pos="8151"/>
            </w:tabs>
            <w:spacing w:before="240" w:after="0"/>
            <w:jc w:val="both"/>
            <w:rPr>
              <w:rFonts w:ascii="Tahoma" w:hAnsi="Tahoma" w:cs="Tahoma"/>
            </w:rPr>
          </w:pPr>
        </w:p>
        <w:p w14:paraId="3A8A20E9" w14:textId="77777777" w:rsidR="006C209D" w:rsidRPr="006C209D" w:rsidRDefault="006C209D" w:rsidP="006C209D">
          <w:pPr>
            <w:tabs>
              <w:tab w:val="left" w:pos="708"/>
              <w:tab w:val="left" w:pos="1416"/>
              <w:tab w:val="left" w:pos="2124"/>
              <w:tab w:val="left" w:pos="2832"/>
              <w:tab w:val="left" w:pos="3540"/>
              <w:tab w:val="left" w:pos="4248"/>
              <w:tab w:val="left" w:pos="4956"/>
              <w:tab w:val="left" w:pos="5664"/>
              <w:tab w:val="left" w:pos="6372"/>
              <w:tab w:val="left" w:pos="7080"/>
              <w:tab w:val="left" w:pos="8151"/>
            </w:tabs>
            <w:spacing w:before="240" w:after="0"/>
            <w:jc w:val="both"/>
            <w:rPr>
              <w:rFonts w:ascii="Tahoma" w:hAnsi="Tahoma" w:cs="Tahoma"/>
              <w:i/>
            </w:rPr>
          </w:pPr>
          <w:r w:rsidRPr="006C209D">
            <w:rPr>
              <w:rFonts w:ascii="Tahoma" w:hAnsi="Tahoma" w:cs="Tahoma"/>
              <w:i/>
            </w:rPr>
            <w:t>* Les questions marquées d’un astérisque ont pour seul but de bien connaître chaque pèlerin postulant pour préparer au mieux les conditions pratiques de son pèlerinage et faire en sorte que notre chemin commun se passe le mieux possible. Chacun reste libre  de répondre ou non à ces questions.</w:t>
          </w:r>
        </w:p>
        <w:p w14:paraId="601D6947" w14:textId="77777777" w:rsidR="006C209D" w:rsidRPr="006C209D" w:rsidRDefault="006C209D" w:rsidP="006C209D">
          <w:pPr>
            <w:tabs>
              <w:tab w:val="left" w:pos="708"/>
              <w:tab w:val="left" w:pos="1416"/>
              <w:tab w:val="left" w:pos="2124"/>
              <w:tab w:val="left" w:pos="2832"/>
              <w:tab w:val="left" w:pos="3540"/>
              <w:tab w:val="left" w:pos="4248"/>
              <w:tab w:val="left" w:pos="4956"/>
              <w:tab w:val="left" w:pos="5664"/>
              <w:tab w:val="left" w:pos="6372"/>
              <w:tab w:val="left" w:pos="7080"/>
              <w:tab w:val="left" w:pos="8151"/>
            </w:tabs>
            <w:spacing w:after="0"/>
            <w:jc w:val="both"/>
            <w:rPr>
              <w:rFonts w:ascii="Tahoma" w:hAnsi="Tahoma" w:cs="Tahoma"/>
              <w:i/>
            </w:rPr>
          </w:pPr>
          <w:r w:rsidRPr="006C209D">
            <w:rPr>
              <w:rFonts w:ascii="Tahoma" w:hAnsi="Tahoma" w:cs="Tahoma"/>
              <w:i/>
            </w:rPr>
            <w:t>Un entretien préalable pourra être envisagé.</w:t>
          </w:r>
        </w:p>
      </w:sdtContent>
    </w:sdt>
    <w:sectPr w:rsidR="006C209D" w:rsidRPr="006C209D" w:rsidSect="00FE0175">
      <w:pgSz w:w="11906" w:h="16838"/>
      <w:pgMar w:top="567" w:right="851" w:bottom="284" w:left="851" w:header="39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3A3B5" w14:textId="77777777" w:rsidR="00131C31" w:rsidRDefault="00131C31" w:rsidP="006D4F41">
      <w:pPr>
        <w:spacing w:after="0" w:line="240" w:lineRule="auto"/>
      </w:pPr>
      <w:r>
        <w:separator/>
      </w:r>
    </w:p>
  </w:endnote>
  <w:endnote w:type="continuationSeparator" w:id="0">
    <w:p w14:paraId="611B899D" w14:textId="77777777" w:rsidR="00131C31" w:rsidRDefault="00131C31" w:rsidP="006D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3AD41" w14:textId="77777777" w:rsidR="00131C31" w:rsidRDefault="00131C31" w:rsidP="006D4F41">
      <w:pPr>
        <w:spacing w:after="0" w:line="240" w:lineRule="auto"/>
      </w:pPr>
      <w:r>
        <w:separator/>
      </w:r>
    </w:p>
  </w:footnote>
  <w:footnote w:type="continuationSeparator" w:id="0">
    <w:p w14:paraId="4B46147F" w14:textId="77777777" w:rsidR="00131C31" w:rsidRDefault="00131C31" w:rsidP="006D4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E1D22"/>
    <w:multiLevelType w:val="hybridMultilevel"/>
    <w:tmpl w:val="96E66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1A59A2"/>
    <w:multiLevelType w:val="hybridMultilevel"/>
    <w:tmpl w:val="D0C47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FB02E9"/>
    <w:multiLevelType w:val="hybridMultilevel"/>
    <w:tmpl w:val="C76AB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303B20"/>
    <w:multiLevelType w:val="hybridMultilevel"/>
    <w:tmpl w:val="D9E85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2200807">
    <w:abstractNumId w:val="2"/>
  </w:num>
  <w:num w:numId="2" w16cid:durableId="1036010031">
    <w:abstractNumId w:val="0"/>
  </w:num>
  <w:num w:numId="3" w16cid:durableId="1377436296">
    <w:abstractNumId w:val="1"/>
  </w:num>
  <w:num w:numId="4" w16cid:durableId="1021006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D6"/>
    <w:rsid w:val="00011318"/>
    <w:rsid w:val="00011790"/>
    <w:rsid w:val="00017381"/>
    <w:rsid w:val="00065814"/>
    <w:rsid w:val="00085177"/>
    <w:rsid w:val="000933A3"/>
    <w:rsid w:val="000F09A9"/>
    <w:rsid w:val="00131C31"/>
    <w:rsid w:val="00150D93"/>
    <w:rsid w:val="00165AC8"/>
    <w:rsid w:val="0021067C"/>
    <w:rsid w:val="002112BA"/>
    <w:rsid w:val="002A2E24"/>
    <w:rsid w:val="00330E65"/>
    <w:rsid w:val="00343C04"/>
    <w:rsid w:val="00395ACF"/>
    <w:rsid w:val="003B0101"/>
    <w:rsid w:val="003E3CFB"/>
    <w:rsid w:val="0042250C"/>
    <w:rsid w:val="00466882"/>
    <w:rsid w:val="004B126E"/>
    <w:rsid w:val="004E2FDA"/>
    <w:rsid w:val="004E3C4E"/>
    <w:rsid w:val="004E4F87"/>
    <w:rsid w:val="004E6F47"/>
    <w:rsid w:val="00521F0C"/>
    <w:rsid w:val="0056422E"/>
    <w:rsid w:val="00683AF3"/>
    <w:rsid w:val="00687299"/>
    <w:rsid w:val="006A0581"/>
    <w:rsid w:val="006C209D"/>
    <w:rsid w:val="006D4F41"/>
    <w:rsid w:val="006E0A6C"/>
    <w:rsid w:val="00715192"/>
    <w:rsid w:val="00747465"/>
    <w:rsid w:val="00771DE3"/>
    <w:rsid w:val="007C4E73"/>
    <w:rsid w:val="007E0261"/>
    <w:rsid w:val="007E0F5B"/>
    <w:rsid w:val="00845DF4"/>
    <w:rsid w:val="00875731"/>
    <w:rsid w:val="008A607D"/>
    <w:rsid w:val="00944AFC"/>
    <w:rsid w:val="009865F5"/>
    <w:rsid w:val="009C5B28"/>
    <w:rsid w:val="009E7A74"/>
    <w:rsid w:val="00A80D4E"/>
    <w:rsid w:val="00AB6852"/>
    <w:rsid w:val="00AE2DDF"/>
    <w:rsid w:val="00AE3760"/>
    <w:rsid w:val="00AE3C1B"/>
    <w:rsid w:val="00AE4168"/>
    <w:rsid w:val="00AE626B"/>
    <w:rsid w:val="00B51EA9"/>
    <w:rsid w:val="00B6739E"/>
    <w:rsid w:val="00B91CB1"/>
    <w:rsid w:val="00B92C07"/>
    <w:rsid w:val="00BC2FBD"/>
    <w:rsid w:val="00BE1A69"/>
    <w:rsid w:val="00C179B3"/>
    <w:rsid w:val="00C20BFA"/>
    <w:rsid w:val="00C253D1"/>
    <w:rsid w:val="00C41DE8"/>
    <w:rsid w:val="00C477D6"/>
    <w:rsid w:val="00C546C9"/>
    <w:rsid w:val="00C64C0C"/>
    <w:rsid w:val="00CA1F4D"/>
    <w:rsid w:val="00CB0392"/>
    <w:rsid w:val="00CD2F0D"/>
    <w:rsid w:val="00D223D7"/>
    <w:rsid w:val="00D27E8B"/>
    <w:rsid w:val="00D31C1C"/>
    <w:rsid w:val="00D46874"/>
    <w:rsid w:val="00D672FE"/>
    <w:rsid w:val="00D808AF"/>
    <w:rsid w:val="00D8444C"/>
    <w:rsid w:val="00D85FE3"/>
    <w:rsid w:val="00DB6118"/>
    <w:rsid w:val="00DE1D9B"/>
    <w:rsid w:val="00DF4937"/>
    <w:rsid w:val="00E66E2A"/>
    <w:rsid w:val="00E76713"/>
    <w:rsid w:val="00EA2CF3"/>
    <w:rsid w:val="00F06423"/>
    <w:rsid w:val="00F23EBC"/>
    <w:rsid w:val="00F74A21"/>
    <w:rsid w:val="00FA7240"/>
    <w:rsid w:val="00FE01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D909"/>
  <w15:docId w15:val="{AD5D8795-43E4-4B44-8651-F27E05C0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4F41"/>
    <w:pPr>
      <w:tabs>
        <w:tab w:val="center" w:pos="4536"/>
        <w:tab w:val="right" w:pos="9072"/>
      </w:tabs>
      <w:spacing w:after="0" w:line="240" w:lineRule="auto"/>
    </w:pPr>
  </w:style>
  <w:style w:type="character" w:customStyle="1" w:styleId="En-tteCar">
    <w:name w:val="En-tête Car"/>
    <w:basedOn w:val="Policepardfaut"/>
    <w:link w:val="En-tte"/>
    <w:uiPriority w:val="99"/>
    <w:rsid w:val="006D4F41"/>
  </w:style>
  <w:style w:type="paragraph" w:styleId="Pieddepage">
    <w:name w:val="footer"/>
    <w:basedOn w:val="Normal"/>
    <w:link w:val="PieddepageCar"/>
    <w:uiPriority w:val="99"/>
    <w:unhideWhenUsed/>
    <w:rsid w:val="006D4F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4F41"/>
  </w:style>
  <w:style w:type="paragraph" w:styleId="Textedebulles">
    <w:name w:val="Balloon Text"/>
    <w:basedOn w:val="Normal"/>
    <w:link w:val="TextedebullesCar"/>
    <w:uiPriority w:val="99"/>
    <w:semiHidden/>
    <w:unhideWhenUsed/>
    <w:rsid w:val="006D4F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4F41"/>
    <w:rPr>
      <w:rFonts w:ascii="Tahoma" w:hAnsi="Tahoma" w:cs="Tahoma"/>
      <w:sz w:val="16"/>
      <w:szCs w:val="16"/>
    </w:rPr>
  </w:style>
  <w:style w:type="character" w:styleId="Textedelespacerserv">
    <w:name w:val="Placeholder Text"/>
    <w:basedOn w:val="Policepardfaut"/>
    <w:uiPriority w:val="99"/>
    <w:semiHidden/>
    <w:rsid w:val="00C477D6"/>
    <w:rPr>
      <w:color w:val="808080"/>
    </w:rPr>
  </w:style>
  <w:style w:type="table" w:styleId="Grilledutableau">
    <w:name w:val="Table Grid"/>
    <w:basedOn w:val="TableauNormal"/>
    <w:uiPriority w:val="59"/>
    <w:rsid w:val="00C4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4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rault%20Jacques\Documents\En%20cours\Compostelle%20pour%20Tous%202019\Candidatures\Candidature%20PMR-Fiche%20de%20renseigne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énéral"/>
          <w:gallery w:val="placeholder"/>
        </w:category>
        <w:types>
          <w:type w:val="bbPlcHdr"/>
        </w:types>
        <w:behaviors>
          <w:behavior w:val="content"/>
        </w:behaviors>
        <w:guid w:val="{B53D66F2-06F6-4DF2-AD9E-DE21BC8A4937}"/>
      </w:docPartPr>
      <w:docPartBody>
        <w:p w:rsidR="00A3258F" w:rsidRDefault="00AD5E1B" w:rsidP="00AD5E1B">
          <w:pPr>
            <w:pStyle w:val="DefaultPlaceholder10820651581"/>
          </w:pPr>
          <w:r w:rsidRPr="004E7B5C">
            <w:rPr>
              <w:rStyle w:val="Textedelespacerserv"/>
            </w:rPr>
            <w:t>Cliquez ici pour taper du texte.</w:t>
          </w:r>
        </w:p>
      </w:docPartBody>
    </w:docPart>
    <w:docPart>
      <w:docPartPr>
        <w:name w:val="19562271F29C44F3B7B9A4ECFAAABF96"/>
        <w:category>
          <w:name w:val="Général"/>
          <w:gallery w:val="placeholder"/>
        </w:category>
        <w:types>
          <w:type w:val="bbPlcHdr"/>
        </w:types>
        <w:behaviors>
          <w:behavior w:val="content"/>
        </w:behaviors>
        <w:guid w:val="{863C7458-532F-42E4-9599-04D709D2A9C8}"/>
      </w:docPartPr>
      <w:docPartBody>
        <w:p w:rsidR="00BC53CF" w:rsidRDefault="00AD5E1B" w:rsidP="00AD5E1B">
          <w:pPr>
            <w:pStyle w:val="19562271F29C44F3B7B9A4ECFAAABF961"/>
          </w:pPr>
          <w:r w:rsidRPr="004E7B5C">
            <w:rPr>
              <w:rStyle w:val="Textedelespacerserv"/>
            </w:rPr>
            <w:t>Cliquez ici pour taper du texte.</w:t>
          </w:r>
        </w:p>
      </w:docPartBody>
    </w:docPart>
    <w:docPart>
      <w:docPartPr>
        <w:name w:val="C0734D7EF3E445ABBD619FCCB21A786D"/>
        <w:category>
          <w:name w:val="Général"/>
          <w:gallery w:val="placeholder"/>
        </w:category>
        <w:types>
          <w:type w:val="bbPlcHdr"/>
        </w:types>
        <w:behaviors>
          <w:behavior w:val="content"/>
        </w:behaviors>
        <w:guid w:val="{1938CB03-C992-4934-8A9F-B07B2C52017A}"/>
      </w:docPartPr>
      <w:docPartBody>
        <w:p w:rsidR="00BC53CF" w:rsidRDefault="00AD5E1B" w:rsidP="00AD5E1B">
          <w:pPr>
            <w:pStyle w:val="C0734D7EF3E445ABBD619FCCB21A786D1"/>
          </w:pPr>
          <w:r w:rsidRPr="004E7B5C">
            <w:rPr>
              <w:rStyle w:val="Textedelespacerserv"/>
            </w:rPr>
            <w:t>Cliquez ici pour taper du texte.</w:t>
          </w:r>
        </w:p>
      </w:docPartBody>
    </w:docPart>
    <w:docPart>
      <w:docPartPr>
        <w:name w:val="8A5E0095B56A4637981A8C6B8964D2BF"/>
        <w:category>
          <w:name w:val="Général"/>
          <w:gallery w:val="placeholder"/>
        </w:category>
        <w:types>
          <w:type w:val="bbPlcHdr"/>
        </w:types>
        <w:behaviors>
          <w:behavior w:val="content"/>
        </w:behaviors>
        <w:guid w:val="{34CACDD8-0F1A-4F43-8807-5E31B32EC708}"/>
      </w:docPartPr>
      <w:docPartBody>
        <w:p w:rsidR="00BC53CF" w:rsidRDefault="00AD5E1B" w:rsidP="00AD5E1B">
          <w:pPr>
            <w:pStyle w:val="8A5E0095B56A4637981A8C6B8964D2BF1"/>
          </w:pPr>
          <w:r w:rsidRPr="004E7B5C">
            <w:rPr>
              <w:rStyle w:val="Textedelespacerserv"/>
            </w:rPr>
            <w:t>Cliquez ici pour taper du texte.</w:t>
          </w:r>
        </w:p>
      </w:docPartBody>
    </w:docPart>
    <w:docPart>
      <w:docPartPr>
        <w:name w:val="7F4762A99B1B40659C8BBAA1CC09B37E"/>
        <w:category>
          <w:name w:val="Général"/>
          <w:gallery w:val="placeholder"/>
        </w:category>
        <w:types>
          <w:type w:val="bbPlcHdr"/>
        </w:types>
        <w:behaviors>
          <w:behavior w:val="content"/>
        </w:behaviors>
        <w:guid w:val="{ADF90442-DB24-44ED-AFF8-574157746C2B}"/>
      </w:docPartPr>
      <w:docPartBody>
        <w:p w:rsidR="00BC53CF" w:rsidRDefault="00AD5E1B" w:rsidP="00AD5E1B">
          <w:pPr>
            <w:pStyle w:val="7F4762A99B1B40659C8BBAA1CC09B37E1"/>
          </w:pPr>
          <w:r w:rsidRPr="004E7B5C">
            <w:rPr>
              <w:rStyle w:val="Textedelespacerserv"/>
            </w:rPr>
            <w:t>Cliquez ici pour taper du texte.</w:t>
          </w:r>
        </w:p>
      </w:docPartBody>
    </w:docPart>
    <w:docPart>
      <w:docPartPr>
        <w:name w:val="F0B43F4DAF6342D7A8D40061C0981ADE"/>
        <w:category>
          <w:name w:val="Général"/>
          <w:gallery w:val="placeholder"/>
        </w:category>
        <w:types>
          <w:type w:val="bbPlcHdr"/>
        </w:types>
        <w:behaviors>
          <w:behavior w:val="content"/>
        </w:behaviors>
        <w:guid w:val="{0BDEB036-172D-45E9-AB6B-143E9DFD578E}"/>
      </w:docPartPr>
      <w:docPartBody>
        <w:p w:rsidR="00BC53CF" w:rsidRDefault="00AD5E1B" w:rsidP="00AD5E1B">
          <w:pPr>
            <w:pStyle w:val="F0B43F4DAF6342D7A8D40061C0981ADE1"/>
          </w:pPr>
          <w:r w:rsidRPr="004E7B5C">
            <w:rPr>
              <w:rStyle w:val="Textedelespacerserv"/>
            </w:rPr>
            <w:t>Cliquez ici pour taper du texte.</w:t>
          </w:r>
        </w:p>
      </w:docPartBody>
    </w:docPart>
    <w:docPart>
      <w:docPartPr>
        <w:name w:val="355A1F06CA0643D7874160776FFFCA8E"/>
        <w:category>
          <w:name w:val="Général"/>
          <w:gallery w:val="placeholder"/>
        </w:category>
        <w:types>
          <w:type w:val="bbPlcHdr"/>
        </w:types>
        <w:behaviors>
          <w:behavior w:val="content"/>
        </w:behaviors>
        <w:guid w:val="{AAF23412-F6EE-484A-906B-A0EC971F2D11}"/>
      </w:docPartPr>
      <w:docPartBody>
        <w:p w:rsidR="00BC53CF" w:rsidRDefault="00AD5E1B" w:rsidP="00AD5E1B">
          <w:pPr>
            <w:pStyle w:val="355A1F06CA0643D7874160776FFFCA8E1"/>
          </w:pPr>
          <w:r w:rsidRPr="004E7B5C">
            <w:rPr>
              <w:rStyle w:val="Textedelespacerserv"/>
            </w:rPr>
            <w:t>Cliquez ici pour taper du texte.</w:t>
          </w:r>
        </w:p>
      </w:docPartBody>
    </w:docPart>
    <w:docPart>
      <w:docPartPr>
        <w:name w:val="D02813839B2242A6B7079582A1AC0073"/>
        <w:category>
          <w:name w:val="Général"/>
          <w:gallery w:val="placeholder"/>
        </w:category>
        <w:types>
          <w:type w:val="bbPlcHdr"/>
        </w:types>
        <w:behaviors>
          <w:behavior w:val="content"/>
        </w:behaviors>
        <w:guid w:val="{85AE9DE2-2E06-4657-9A01-3097BB789E9A}"/>
      </w:docPartPr>
      <w:docPartBody>
        <w:p w:rsidR="00BC53CF" w:rsidRDefault="00AD5E1B" w:rsidP="00AD5E1B">
          <w:pPr>
            <w:pStyle w:val="D02813839B2242A6B7079582A1AC00731"/>
          </w:pPr>
          <w:r w:rsidRPr="004E7B5C">
            <w:rPr>
              <w:rStyle w:val="Textedelespacerserv"/>
            </w:rPr>
            <w:t>Cliquez ici pour taper du texte.</w:t>
          </w:r>
        </w:p>
      </w:docPartBody>
    </w:docPart>
    <w:docPart>
      <w:docPartPr>
        <w:name w:val="6493D16D38334DC1AD58D9FA33D3A2BC"/>
        <w:category>
          <w:name w:val="Général"/>
          <w:gallery w:val="placeholder"/>
        </w:category>
        <w:types>
          <w:type w:val="bbPlcHdr"/>
        </w:types>
        <w:behaviors>
          <w:behavior w:val="content"/>
        </w:behaviors>
        <w:guid w:val="{E3150279-6084-4373-A30E-DFDF011314F9}"/>
      </w:docPartPr>
      <w:docPartBody>
        <w:p w:rsidR="00BC53CF" w:rsidRDefault="00AD5E1B" w:rsidP="00AD5E1B">
          <w:pPr>
            <w:pStyle w:val="6493D16D38334DC1AD58D9FA33D3A2BC1"/>
          </w:pPr>
          <w:r w:rsidRPr="004E7B5C">
            <w:rPr>
              <w:rStyle w:val="Textedelespacerserv"/>
            </w:rPr>
            <w:t>Cliquez ici pour taper du texte.</w:t>
          </w:r>
        </w:p>
      </w:docPartBody>
    </w:docPart>
    <w:docPart>
      <w:docPartPr>
        <w:name w:val="E977F8B4015D404A9FFB71467B71EAA2"/>
        <w:category>
          <w:name w:val="Général"/>
          <w:gallery w:val="placeholder"/>
        </w:category>
        <w:types>
          <w:type w:val="bbPlcHdr"/>
        </w:types>
        <w:behaviors>
          <w:behavior w:val="content"/>
        </w:behaviors>
        <w:guid w:val="{3A5F3EEA-4D51-4F8E-946A-956F654889EE}"/>
      </w:docPartPr>
      <w:docPartBody>
        <w:p w:rsidR="00BC53CF" w:rsidRDefault="00AD5E1B" w:rsidP="00AD5E1B">
          <w:pPr>
            <w:pStyle w:val="E977F8B4015D404A9FFB71467B71EAA21"/>
          </w:pPr>
          <w:r w:rsidRPr="004E7B5C">
            <w:rPr>
              <w:rStyle w:val="Textedelespacerserv"/>
            </w:rPr>
            <w:t>Cliquez ici pour taper du texte.</w:t>
          </w:r>
        </w:p>
      </w:docPartBody>
    </w:docPart>
    <w:docPart>
      <w:docPartPr>
        <w:name w:val="1E5C450DDB684E68832AF017DB4ED66D"/>
        <w:category>
          <w:name w:val="Général"/>
          <w:gallery w:val="placeholder"/>
        </w:category>
        <w:types>
          <w:type w:val="bbPlcHdr"/>
        </w:types>
        <w:behaviors>
          <w:behavior w:val="content"/>
        </w:behaviors>
        <w:guid w:val="{841878C6-6985-44CB-BF0B-3D652FAF699F}"/>
      </w:docPartPr>
      <w:docPartBody>
        <w:p w:rsidR="00BC53CF" w:rsidRDefault="00AD5E1B" w:rsidP="00AD5E1B">
          <w:pPr>
            <w:pStyle w:val="1E5C450DDB684E68832AF017DB4ED66D1"/>
          </w:pPr>
          <w:r w:rsidRPr="004E7B5C">
            <w:rPr>
              <w:rStyle w:val="Textedelespacerserv"/>
            </w:rPr>
            <w:t>Cliquez ici pour taper du texte.</w:t>
          </w:r>
        </w:p>
      </w:docPartBody>
    </w:docPart>
    <w:docPart>
      <w:docPartPr>
        <w:name w:val="05C0A1750C514195A34D9033A5C1ED2F"/>
        <w:category>
          <w:name w:val="Général"/>
          <w:gallery w:val="placeholder"/>
        </w:category>
        <w:types>
          <w:type w:val="bbPlcHdr"/>
        </w:types>
        <w:behaviors>
          <w:behavior w:val="content"/>
        </w:behaviors>
        <w:guid w:val="{AA7A2B70-C84D-40A7-BECD-4CC425C3AD3D}"/>
      </w:docPartPr>
      <w:docPartBody>
        <w:p w:rsidR="00BC53CF" w:rsidRDefault="00AD5E1B" w:rsidP="00AD5E1B">
          <w:pPr>
            <w:pStyle w:val="05C0A1750C514195A34D9033A5C1ED2F1"/>
          </w:pPr>
          <w:r w:rsidRPr="004E7B5C">
            <w:rPr>
              <w:rStyle w:val="Textedelespacerserv"/>
            </w:rPr>
            <w:t>Cliquez ici pour taper du texte.</w:t>
          </w:r>
        </w:p>
      </w:docPartBody>
    </w:docPart>
    <w:docPart>
      <w:docPartPr>
        <w:name w:val="BDF8417981494482A39CC49200934802"/>
        <w:category>
          <w:name w:val="Général"/>
          <w:gallery w:val="placeholder"/>
        </w:category>
        <w:types>
          <w:type w:val="bbPlcHdr"/>
        </w:types>
        <w:behaviors>
          <w:behavior w:val="content"/>
        </w:behaviors>
        <w:guid w:val="{3C5BFA7A-1FDE-4233-8AF2-7E330F44D4CA}"/>
      </w:docPartPr>
      <w:docPartBody>
        <w:p w:rsidR="00BC53CF" w:rsidRDefault="00AD5E1B" w:rsidP="00AD5E1B">
          <w:pPr>
            <w:pStyle w:val="BDF8417981494482A39CC492009348021"/>
          </w:pPr>
          <w:r w:rsidRPr="004E7B5C">
            <w:rPr>
              <w:rStyle w:val="Textedelespacerserv"/>
            </w:rPr>
            <w:t>Cliquez ici pour taper du texte.</w:t>
          </w:r>
        </w:p>
      </w:docPartBody>
    </w:docPart>
    <w:docPart>
      <w:docPartPr>
        <w:name w:val="CB84FE7250DE48C08CDD5E7278B472EC"/>
        <w:category>
          <w:name w:val="Général"/>
          <w:gallery w:val="placeholder"/>
        </w:category>
        <w:types>
          <w:type w:val="bbPlcHdr"/>
        </w:types>
        <w:behaviors>
          <w:behavior w:val="content"/>
        </w:behaviors>
        <w:guid w:val="{E794ECF6-DE3C-48D4-9493-85BA053F1D5A}"/>
      </w:docPartPr>
      <w:docPartBody>
        <w:p w:rsidR="00BC53CF" w:rsidRDefault="00AD5E1B" w:rsidP="00AD5E1B">
          <w:pPr>
            <w:pStyle w:val="CB84FE7250DE48C08CDD5E7278B472EC1"/>
          </w:pPr>
          <w:r w:rsidRPr="004E7B5C">
            <w:rPr>
              <w:rStyle w:val="Textedelespacerserv"/>
            </w:rPr>
            <w:t>Cliquez ici pour taper du texte.</w:t>
          </w:r>
        </w:p>
      </w:docPartBody>
    </w:docPart>
    <w:docPart>
      <w:docPartPr>
        <w:name w:val="89ABED6895F74025BEADDFBB348B9B9D"/>
        <w:category>
          <w:name w:val="Général"/>
          <w:gallery w:val="placeholder"/>
        </w:category>
        <w:types>
          <w:type w:val="bbPlcHdr"/>
        </w:types>
        <w:behaviors>
          <w:behavior w:val="content"/>
        </w:behaviors>
        <w:guid w:val="{3751C755-0B8F-46CD-9D52-A81FB5B7177C}"/>
      </w:docPartPr>
      <w:docPartBody>
        <w:p w:rsidR="00BC53CF" w:rsidRDefault="00AD5E1B" w:rsidP="00AD5E1B">
          <w:pPr>
            <w:pStyle w:val="89ABED6895F74025BEADDFBB348B9B9D1"/>
          </w:pPr>
          <w:r w:rsidRPr="004E7B5C">
            <w:rPr>
              <w:rStyle w:val="Textedelespacerserv"/>
            </w:rPr>
            <w:t>Cliquez ici pour taper du texte.</w:t>
          </w:r>
        </w:p>
      </w:docPartBody>
    </w:docPart>
    <w:docPart>
      <w:docPartPr>
        <w:name w:val="D375B9ED985D49318245D4760FF88E74"/>
        <w:category>
          <w:name w:val="Général"/>
          <w:gallery w:val="placeholder"/>
        </w:category>
        <w:types>
          <w:type w:val="bbPlcHdr"/>
        </w:types>
        <w:behaviors>
          <w:behavior w:val="content"/>
        </w:behaviors>
        <w:guid w:val="{0DD537A5-562F-45B9-8CF3-8946CBC9862E}"/>
      </w:docPartPr>
      <w:docPartBody>
        <w:p w:rsidR="00BC53CF" w:rsidRDefault="00AD5E1B" w:rsidP="00AD5E1B">
          <w:pPr>
            <w:pStyle w:val="D375B9ED985D49318245D4760FF88E741"/>
          </w:pPr>
          <w:r w:rsidRPr="004E7B5C">
            <w:rPr>
              <w:rStyle w:val="Textedelespacerserv"/>
            </w:rPr>
            <w:t>Cliquez ici pour taper du texte.</w:t>
          </w:r>
        </w:p>
      </w:docPartBody>
    </w:docPart>
    <w:docPart>
      <w:docPartPr>
        <w:name w:val="EC165DD61F9E4C4DBF7DED19B136C918"/>
        <w:category>
          <w:name w:val="Général"/>
          <w:gallery w:val="placeholder"/>
        </w:category>
        <w:types>
          <w:type w:val="bbPlcHdr"/>
        </w:types>
        <w:behaviors>
          <w:behavior w:val="content"/>
        </w:behaviors>
        <w:guid w:val="{C53B44F0-1C9A-495C-AEDE-8D9DB8690CC5}"/>
      </w:docPartPr>
      <w:docPartBody>
        <w:p w:rsidR="00BC53CF" w:rsidRDefault="00AD5E1B" w:rsidP="00AD5E1B">
          <w:pPr>
            <w:pStyle w:val="EC165DD61F9E4C4DBF7DED19B136C9181"/>
          </w:pPr>
          <w:r w:rsidRPr="004E7B5C">
            <w:rPr>
              <w:rStyle w:val="Textedelespacerserv"/>
            </w:rPr>
            <w:t>Cliquez ici pour taper du texte.</w:t>
          </w:r>
        </w:p>
      </w:docPartBody>
    </w:docPart>
    <w:docPart>
      <w:docPartPr>
        <w:name w:val="4924738318A8408F97ACD9CC2BBA5DAF"/>
        <w:category>
          <w:name w:val="Général"/>
          <w:gallery w:val="placeholder"/>
        </w:category>
        <w:types>
          <w:type w:val="bbPlcHdr"/>
        </w:types>
        <w:behaviors>
          <w:behavior w:val="content"/>
        </w:behaviors>
        <w:guid w:val="{053452C9-947F-4575-8B05-EA6729D5C814}"/>
      </w:docPartPr>
      <w:docPartBody>
        <w:p w:rsidR="00E25F8A" w:rsidRDefault="00AD5E1B" w:rsidP="00AD5E1B">
          <w:pPr>
            <w:pStyle w:val="4924738318A8408F97ACD9CC2BBA5DAF1"/>
          </w:pPr>
          <w:r w:rsidRPr="004E7B5C">
            <w:rPr>
              <w:rStyle w:val="Textedelespacerserv"/>
            </w:rPr>
            <w:t>Cliquez ici pour taper du texte.</w:t>
          </w:r>
        </w:p>
      </w:docPartBody>
    </w:docPart>
    <w:docPart>
      <w:docPartPr>
        <w:name w:val="6C2B0DB696624A52BF49E826454B0DAF"/>
        <w:category>
          <w:name w:val="Général"/>
          <w:gallery w:val="placeholder"/>
        </w:category>
        <w:types>
          <w:type w:val="bbPlcHdr"/>
        </w:types>
        <w:behaviors>
          <w:behavior w:val="content"/>
        </w:behaviors>
        <w:guid w:val="{9535CBB0-346F-4E00-A6DD-1F971F2044A2}"/>
      </w:docPartPr>
      <w:docPartBody>
        <w:p w:rsidR="00E25F8A" w:rsidRDefault="00AD5E1B" w:rsidP="00AD5E1B">
          <w:pPr>
            <w:pStyle w:val="6C2B0DB696624A52BF49E826454B0DAF1"/>
          </w:pPr>
          <w:r w:rsidRPr="004E7B5C">
            <w:rPr>
              <w:rStyle w:val="Textedelespacerserv"/>
            </w:rPr>
            <w:t>Cliquez ici pour taper du texte.</w:t>
          </w:r>
        </w:p>
      </w:docPartBody>
    </w:docPart>
    <w:docPart>
      <w:docPartPr>
        <w:name w:val="E2254EC7611C4A4ABC846A1FB2002133"/>
        <w:category>
          <w:name w:val="Général"/>
          <w:gallery w:val="placeholder"/>
        </w:category>
        <w:types>
          <w:type w:val="bbPlcHdr"/>
        </w:types>
        <w:behaviors>
          <w:behavior w:val="content"/>
        </w:behaviors>
        <w:guid w:val="{ADA16A37-8240-4D81-9CD7-D889EB90CFC7}"/>
      </w:docPartPr>
      <w:docPartBody>
        <w:p w:rsidR="00E25F8A" w:rsidRDefault="00AD5E1B" w:rsidP="00AD5E1B">
          <w:pPr>
            <w:pStyle w:val="E2254EC7611C4A4ABC846A1FB20021331"/>
          </w:pPr>
          <w:r w:rsidRPr="004E7B5C">
            <w:rPr>
              <w:rStyle w:val="Textedelespacerserv"/>
            </w:rPr>
            <w:t>Cliquez ici pour taper du texte.</w:t>
          </w:r>
        </w:p>
      </w:docPartBody>
    </w:docPart>
    <w:docPart>
      <w:docPartPr>
        <w:name w:val="D93F8DB3360A4EF5A06D92324CA2612C"/>
        <w:category>
          <w:name w:val="Général"/>
          <w:gallery w:val="placeholder"/>
        </w:category>
        <w:types>
          <w:type w:val="bbPlcHdr"/>
        </w:types>
        <w:behaviors>
          <w:behavior w:val="content"/>
        </w:behaviors>
        <w:guid w:val="{B8F9CB64-CEE9-4AFF-AF8B-77C800979F63}"/>
      </w:docPartPr>
      <w:docPartBody>
        <w:p w:rsidR="00E25F8A" w:rsidRDefault="00AD5E1B" w:rsidP="00AD5E1B">
          <w:pPr>
            <w:pStyle w:val="D93F8DB3360A4EF5A06D92324CA2612C1"/>
          </w:pPr>
          <w:r w:rsidRPr="004E7B5C">
            <w:rPr>
              <w:rStyle w:val="Textedelespacerserv"/>
            </w:rPr>
            <w:t>Cliquez ici pour taper du texte.</w:t>
          </w:r>
        </w:p>
      </w:docPartBody>
    </w:docPart>
    <w:docPart>
      <w:docPartPr>
        <w:name w:val="7C72A9DF35DF4763B4407085121557DB"/>
        <w:category>
          <w:name w:val="Général"/>
          <w:gallery w:val="placeholder"/>
        </w:category>
        <w:types>
          <w:type w:val="bbPlcHdr"/>
        </w:types>
        <w:behaviors>
          <w:behavior w:val="content"/>
        </w:behaviors>
        <w:guid w:val="{2FA1A3C2-C019-46B4-BE86-DB5B33CFCEC7}"/>
      </w:docPartPr>
      <w:docPartBody>
        <w:p w:rsidR="00E25F8A" w:rsidRDefault="00AD5E1B" w:rsidP="00AD5E1B">
          <w:pPr>
            <w:pStyle w:val="7C72A9DF35DF4763B4407085121557DB1"/>
          </w:pPr>
          <w:r w:rsidRPr="004E7B5C">
            <w:rPr>
              <w:rStyle w:val="Textedelespacerserv"/>
            </w:rPr>
            <w:t>Cliquez ici pour taper du texte.</w:t>
          </w:r>
        </w:p>
      </w:docPartBody>
    </w:docPart>
    <w:docPart>
      <w:docPartPr>
        <w:name w:val="0E342BDE7A4F409194C57DB063DF5E5F"/>
        <w:category>
          <w:name w:val="Général"/>
          <w:gallery w:val="placeholder"/>
        </w:category>
        <w:types>
          <w:type w:val="bbPlcHdr"/>
        </w:types>
        <w:behaviors>
          <w:behavior w:val="content"/>
        </w:behaviors>
        <w:guid w:val="{D92CF304-8B79-4F50-9360-B5FDC29C5622}"/>
      </w:docPartPr>
      <w:docPartBody>
        <w:p w:rsidR="00E25F8A" w:rsidRDefault="00AD5E1B" w:rsidP="00AD5E1B">
          <w:pPr>
            <w:pStyle w:val="0E342BDE7A4F409194C57DB063DF5E5F1"/>
          </w:pPr>
          <w:r w:rsidRPr="004E7B5C">
            <w:rPr>
              <w:rStyle w:val="Textedelespacerserv"/>
            </w:rPr>
            <w:t>Cliquez ici pour taper du texte.</w:t>
          </w:r>
        </w:p>
      </w:docPartBody>
    </w:docPart>
    <w:docPart>
      <w:docPartPr>
        <w:name w:val="BC5ACDE63B1548ACA1C3708217F727FD"/>
        <w:category>
          <w:name w:val="Général"/>
          <w:gallery w:val="placeholder"/>
        </w:category>
        <w:types>
          <w:type w:val="bbPlcHdr"/>
        </w:types>
        <w:behaviors>
          <w:behavior w:val="content"/>
        </w:behaviors>
        <w:guid w:val="{71280D96-B942-441D-B80D-4A3613A31FA7}"/>
      </w:docPartPr>
      <w:docPartBody>
        <w:p w:rsidR="00E25F8A" w:rsidRDefault="00AD5E1B" w:rsidP="00AD5E1B">
          <w:pPr>
            <w:pStyle w:val="BC5ACDE63B1548ACA1C3708217F727FD1"/>
          </w:pPr>
          <w:r w:rsidRPr="001D266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9F8"/>
    <w:rsid w:val="00014D15"/>
    <w:rsid w:val="0016092A"/>
    <w:rsid w:val="001802EA"/>
    <w:rsid w:val="0023423F"/>
    <w:rsid w:val="002465FC"/>
    <w:rsid w:val="002A19AF"/>
    <w:rsid w:val="002B5C71"/>
    <w:rsid w:val="002B71CA"/>
    <w:rsid w:val="00395ACF"/>
    <w:rsid w:val="004845BE"/>
    <w:rsid w:val="004944AB"/>
    <w:rsid w:val="004E060F"/>
    <w:rsid w:val="00533D1A"/>
    <w:rsid w:val="005549F8"/>
    <w:rsid w:val="005F74D4"/>
    <w:rsid w:val="006F1D92"/>
    <w:rsid w:val="00811CFE"/>
    <w:rsid w:val="00951D6A"/>
    <w:rsid w:val="0099650C"/>
    <w:rsid w:val="009E7A74"/>
    <w:rsid w:val="00A3258F"/>
    <w:rsid w:val="00A55CD0"/>
    <w:rsid w:val="00AD4CE5"/>
    <w:rsid w:val="00AD5E1B"/>
    <w:rsid w:val="00AE35CC"/>
    <w:rsid w:val="00BC53CF"/>
    <w:rsid w:val="00BD3E99"/>
    <w:rsid w:val="00C56B5B"/>
    <w:rsid w:val="00CB5B17"/>
    <w:rsid w:val="00D53089"/>
    <w:rsid w:val="00DB1A90"/>
    <w:rsid w:val="00DC4BFE"/>
    <w:rsid w:val="00E25F8A"/>
    <w:rsid w:val="00E42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5E1B"/>
    <w:rPr>
      <w:color w:val="808080"/>
    </w:rPr>
  </w:style>
  <w:style w:type="paragraph" w:customStyle="1" w:styleId="19562271F29C44F3B7B9A4ECFAAABF961">
    <w:name w:val="19562271F29C44F3B7B9A4ECFAAABF961"/>
    <w:rsid w:val="00AD5E1B"/>
    <w:rPr>
      <w:rFonts w:eastAsiaTheme="minorHAnsi"/>
      <w:lang w:eastAsia="en-US"/>
    </w:rPr>
  </w:style>
  <w:style w:type="paragraph" w:customStyle="1" w:styleId="C0734D7EF3E445ABBD619FCCB21A786D1">
    <w:name w:val="C0734D7EF3E445ABBD619FCCB21A786D1"/>
    <w:rsid w:val="00AD5E1B"/>
    <w:rPr>
      <w:rFonts w:eastAsiaTheme="minorHAnsi"/>
      <w:lang w:eastAsia="en-US"/>
    </w:rPr>
  </w:style>
  <w:style w:type="paragraph" w:customStyle="1" w:styleId="8A5E0095B56A4637981A8C6B8964D2BF1">
    <w:name w:val="8A5E0095B56A4637981A8C6B8964D2BF1"/>
    <w:rsid w:val="00AD5E1B"/>
    <w:rPr>
      <w:rFonts w:eastAsiaTheme="minorHAnsi"/>
      <w:lang w:eastAsia="en-US"/>
    </w:rPr>
  </w:style>
  <w:style w:type="paragraph" w:customStyle="1" w:styleId="7F4762A99B1B40659C8BBAA1CC09B37E1">
    <w:name w:val="7F4762A99B1B40659C8BBAA1CC09B37E1"/>
    <w:rsid w:val="00AD5E1B"/>
    <w:rPr>
      <w:rFonts w:eastAsiaTheme="minorHAnsi"/>
      <w:lang w:eastAsia="en-US"/>
    </w:rPr>
  </w:style>
  <w:style w:type="paragraph" w:customStyle="1" w:styleId="F0B43F4DAF6342D7A8D40061C0981ADE1">
    <w:name w:val="F0B43F4DAF6342D7A8D40061C0981ADE1"/>
    <w:rsid w:val="00AD5E1B"/>
    <w:rPr>
      <w:rFonts w:eastAsiaTheme="minorHAnsi"/>
      <w:lang w:eastAsia="en-US"/>
    </w:rPr>
  </w:style>
  <w:style w:type="paragraph" w:customStyle="1" w:styleId="355A1F06CA0643D7874160776FFFCA8E1">
    <w:name w:val="355A1F06CA0643D7874160776FFFCA8E1"/>
    <w:rsid w:val="00AD5E1B"/>
    <w:rPr>
      <w:rFonts w:eastAsiaTheme="minorHAnsi"/>
      <w:lang w:eastAsia="en-US"/>
    </w:rPr>
  </w:style>
  <w:style w:type="paragraph" w:customStyle="1" w:styleId="D02813839B2242A6B7079582A1AC00731">
    <w:name w:val="D02813839B2242A6B7079582A1AC00731"/>
    <w:rsid w:val="00AD5E1B"/>
    <w:rPr>
      <w:rFonts w:eastAsiaTheme="minorHAnsi"/>
      <w:lang w:eastAsia="en-US"/>
    </w:rPr>
  </w:style>
  <w:style w:type="paragraph" w:customStyle="1" w:styleId="6493D16D38334DC1AD58D9FA33D3A2BC1">
    <w:name w:val="6493D16D38334DC1AD58D9FA33D3A2BC1"/>
    <w:rsid w:val="00AD5E1B"/>
    <w:rPr>
      <w:rFonts w:eastAsiaTheme="minorHAnsi"/>
      <w:lang w:eastAsia="en-US"/>
    </w:rPr>
  </w:style>
  <w:style w:type="paragraph" w:customStyle="1" w:styleId="E977F8B4015D404A9FFB71467B71EAA21">
    <w:name w:val="E977F8B4015D404A9FFB71467B71EAA21"/>
    <w:rsid w:val="00AD5E1B"/>
    <w:rPr>
      <w:rFonts w:eastAsiaTheme="minorHAnsi"/>
      <w:lang w:eastAsia="en-US"/>
    </w:rPr>
  </w:style>
  <w:style w:type="paragraph" w:customStyle="1" w:styleId="1E5C450DDB684E68832AF017DB4ED66D1">
    <w:name w:val="1E5C450DDB684E68832AF017DB4ED66D1"/>
    <w:rsid w:val="00AD5E1B"/>
    <w:rPr>
      <w:rFonts w:eastAsiaTheme="minorHAnsi"/>
      <w:lang w:eastAsia="en-US"/>
    </w:rPr>
  </w:style>
  <w:style w:type="paragraph" w:customStyle="1" w:styleId="05C0A1750C514195A34D9033A5C1ED2F1">
    <w:name w:val="05C0A1750C514195A34D9033A5C1ED2F1"/>
    <w:rsid w:val="00AD5E1B"/>
    <w:rPr>
      <w:rFonts w:eastAsiaTheme="minorHAnsi"/>
      <w:lang w:eastAsia="en-US"/>
    </w:rPr>
  </w:style>
  <w:style w:type="paragraph" w:customStyle="1" w:styleId="BDF8417981494482A39CC492009348021">
    <w:name w:val="BDF8417981494482A39CC492009348021"/>
    <w:rsid w:val="00AD5E1B"/>
    <w:rPr>
      <w:rFonts w:eastAsiaTheme="minorHAnsi"/>
      <w:lang w:eastAsia="en-US"/>
    </w:rPr>
  </w:style>
  <w:style w:type="paragraph" w:customStyle="1" w:styleId="CB84FE7250DE48C08CDD5E7278B472EC1">
    <w:name w:val="CB84FE7250DE48C08CDD5E7278B472EC1"/>
    <w:rsid w:val="00AD5E1B"/>
    <w:rPr>
      <w:rFonts w:eastAsiaTheme="minorHAnsi"/>
      <w:lang w:eastAsia="en-US"/>
    </w:rPr>
  </w:style>
  <w:style w:type="paragraph" w:customStyle="1" w:styleId="89ABED6895F74025BEADDFBB348B9B9D1">
    <w:name w:val="89ABED6895F74025BEADDFBB348B9B9D1"/>
    <w:rsid w:val="00AD5E1B"/>
    <w:rPr>
      <w:rFonts w:eastAsiaTheme="minorHAnsi"/>
      <w:lang w:eastAsia="en-US"/>
    </w:rPr>
  </w:style>
  <w:style w:type="paragraph" w:customStyle="1" w:styleId="D375B9ED985D49318245D4760FF88E741">
    <w:name w:val="D375B9ED985D49318245D4760FF88E741"/>
    <w:rsid w:val="00AD5E1B"/>
    <w:rPr>
      <w:rFonts w:eastAsiaTheme="minorHAnsi"/>
      <w:lang w:eastAsia="en-US"/>
    </w:rPr>
  </w:style>
  <w:style w:type="paragraph" w:customStyle="1" w:styleId="EC165DD61F9E4C4DBF7DED19B136C9181">
    <w:name w:val="EC165DD61F9E4C4DBF7DED19B136C9181"/>
    <w:rsid w:val="00AD5E1B"/>
    <w:rPr>
      <w:rFonts w:eastAsiaTheme="minorHAnsi"/>
      <w:lang w:eastAsia="en-US"/>
    </w:rPr>
  </w:style>
  <w:style w:type="paragraph" w:customStyle="1" w:styleId="4924738318A8408F97ACD9CC2BBA5DAF1">
    <w:name w:val="4924738318A8408F97ACD9CC2BBA5DAF1"/>
    <w:rsid w:val="00AD5E1B"/>
    <w:rPr>
      <w:rFonts w:eastAsiaTheme="minorHAnsi"/>
      <w:lang w:eastAsia="en-US"/>
    </w:rPr>
  </w:style>
  <w:style w:type="paragraph" w:customStyle="1" w:styleId="6C2B0DB696624A52BF49E826454B0DAF1">
    <w:name w:val="6C2B0DB696624A52BF49E826454B0DAF1"/>
    <w:rsid w:val="00AD5E1B"/>
    <w:pPr>
      <w:ind w:left="720"/>
      <w:contextualSpacing/>
    </w:pPr>
    <w:rPr>
      <w:rFonts w:eastAsiaTheme="minorHAnsi"/>
      <w:lang w:eastAsia="en-US"/>
    </w:rPr>
  </w:style>
  <w:style w:type="paragraph" w:customStyle="1" w:styleId="E2254EC7611C4A4ABC846A1FB20021331">
    <w:name w:val="E2254EC7611C4A4ABC846A1FB20021331"/>
    <w:rsid w:val="00AD5E1B"/>
    <w:pPr>
      <w:ind w:left="720"/>
      <w:contextualSpacing/>
    </w:pPr>
    <w:rPr>
      <w:rFonts w:eastAsiaTheme="minorHAnsi"/>
      <w:lang w:eastAsia="en-US"/>
    </w:rPr>
  </w:style>
  <w:style w:type="paragraph" w:customStyle="1" w:styleId="D93F8DB3360A4EF5A06D92324CA2612C1">
    <w:name w:val="D93F8DB3360A4EF5A06D92324CA2612C1"/>
    <w:rsid w:val="00AD5E1B"/>
    <w:pPr>
      <w:ind w:left="720"/>
      <w:contextualSpacing/>
    </w:pPr>
    <w:rPr>
      <w:rFonts w:eastAsiaTheme="minorHAnsi"/>
      <w:lang w:eastAsia="en-US"/>
    </w:rPr>
  </w:style>
  <w:style w:type="paragraph" w:customStyle="1" w:styleId="7C72A9DF35DF4763B4407085121557DB1">
    <w:name w:val="7C72A9DF35DF4763B4407085121557DB1"/>
    <w:rsid w:val="00AD5E1B"/>
    <w:pPr>
      <w:ind w:left="720"/>
      <w:contextualSpacing/>
    </w:pPr>
    <w:rPr>
      <w:rFonts w:eastAsiaTheme="minorHAnsi"/>
      <w:lang w:eastAsia="en-US"/>
    </w:rPr>
  </w:style>
  <w:style w:type="paragraph" w:customStyle="1" w:styleId="0E342BDE7A4F409194C57DB063DF5E5F1">
    <w:name w:val="0E342BDE7A4F409194C57DB063DF5E5F1"/>
    <w:rsid w:val="00AD5E1B"/>
    <w:pPr>
      <w:ind w:left="720"/>
      <w:contextualSpacing/>
    </w:pPr>
    <w:rPr>
      <w:rFonts w:eastAsiaTheme="minorHAnsi"/>
      <w:lang w:eastAsia="en-US"/>
    </w:rPr>
  </w:style>
  <w:style w:type="paragraph" w:customStyle="1" w:styleId="DefaultPlaceholder10820651581">
    <w:name w:val="DefaultPlaceholder_10820651581"/>
    <w:rsid w:val="00AD5E1B"/>
    <w:rPr>
      <w:rFonts w:eastAsiaTheme="minorHAnsi"/>
      <w:lang w:eastAsia="en-US"/>
    </w:rPr>
  </w:style>
  <w:style w:type="paragraph" w:customStyle="1" w:styleId="BC5ACDE63B1548ACA1C3708217F727FD1">
    <w:name w:val="BC5ACDE63B1548ACA1C3708217F727FD1"/>
    <w:rsid w:val="00AD5E1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D898-B798-4C0F-8AB5-147696A6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C:\Users\Arrault Jacques\Documents\En cours\Compostelle pour Tous 2019\Candidatures\Candidature PMR-Fiche de renseignements.dotx</Template>
  <TotalTime>1</TotalTime>
  <Pages>2</Pages>
  <Words>600</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Arrault Jacques</dc:creator>
  <cp:lastModifiedBy>Ghyslène Tenca</cp:lastModifiedBy>
  <cp:revision>2</cp:revision>
  <dcterms:created xsi:type="dcterms:W3CDTF">2025-11-23T15:38:00Z</dcterms:created>
  <dcterms:modified xsi:type="dcterms:W3CDTF">2025-11-23T15:38:00Z</dcterms:modified>
</cp:coreProperties>
</file>